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E0FC9" w14:textId="0EE08203" w:rsidR="00EA37AD" w:rsidRPr="00C75132" w:rsidRDefault="00C75132" w:rsidP="00210E0A">
      <w:pPr>
        <w:pStyle w:val="Kop1"/>
        <w:rPr>
          <w:sz w:val="44"/>
          <w:szCs w:val="24"/>
        </w:rPr>
      </w:pPr>
      <w:bookmarkStart w:id="0" w:name="_Toc214972077"/>
      <w:r w:rsidRPr="00C75132">
        <w:rPr>
          <w:sz w:val="44"/>
          <w:szCs w:val="24"/>
        </w:rPr>
        <w:t>Intranetberichten voorjaarsprogramma</w:t>
      </w:r>
      <w:bookmarkEnd w:id="0"/>
    </w:p>
    <w:sdt>
      <w:sdtPr>
        <w:id w:val="1333336904"/>
        <w:docPartObj>
          <w:docPartGallery w:val="Table of Contents"/>
          <w:docPartUnique/>
        </w:docPartObj>
      </w:sdtPr>
      <w:sdtEndPr>
        <w:rPr>
          <w:rFonts w:asciiTheme="minorHAnsi" w:eastAsiaTheme="minorHAnsi" w:hAnsiTheme="minorHAnsi" w:cstheme="minorBidi"/>
          <w:b/>
          <w:bCs/>
          <w:color w:val="auto"/>
          <w:kern w:val="2"/>
          <w:sz w:val="22"/>
          <w:szCs w:val="22"/>
          <w:lang w:eastAsia="en-US"/>
          <w14:ligatures w14:val="standardContextual"/>
        </w:rPr>
      </w:sdtEndPr>
      <w:sdtContent>
        <w:p w14:paraId="472162BC" w14:textId="6746F1F2" w:rsidR="00C75132" w:rsidRDefault="00C75132">
          <w:pPr>
            <w:pStyle w:val="Kopvaninhoudsopgave"/>
          </w:pPr>
          <w:r>
            <w:t>Inhoud</w:t>
          </w:r>
        </w:p>
        <w:p w14:paraId="5A557CA9" w14:textId="7CA00DD6" w:rsidR="00021D5F" w:rsidRDefault="00C75132">
          <w:pPr>
            <w:pStyle w:val="Inhopg1"/>
            <w:tabs>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214972077" w:history="1">
            <w:r w:rsidR="00021D5F" w:rsidRPr="00817F4F">
              <w:rPr>
                <w:rStyle w:val="Hyperlink"/>
                <w:noProof/>
              </w:rPr>
              <w:t>Intranetberichten voorjaarsprogramma</w:t>
            </w:r>
            <w:r w:rsidR="00021D5F">
              <w:rPr>
                <w:noProof/>
                <w:webHidden/>
              </w:rPr>
              <w:tab/>
            </w:r>
            <w:r w:rsidR="00021D5F">
              <w:rPr>
                <w:noProof/>
                <w:webHidden/>
              </w:rPr>
              <w:fldChar w:fldCharType="begin"/>
            </w:r>
            <w:r w:rsidR="00021D5F">
              <w:rPr>
                <w:noProof/>
                <w:webHidden/>
              </w:rPr>
              <w:instrText xml:space="preserve"> PAGEREF _Toc214972077 \h </w:instrText>
            </w:r>
            <w:r w:rsidR="00021D5F">
              <w:rPr>
                <w:noProof/>
                <w:webHidden/>
              </w:rPr>
            </w:r>
            <w:r w:rsidR="00021D5F">
              <w:rPr>
                <w:noProof/>
                <w:webHidden/>
              </w:rPr>
              <w:fldChar w:fldCharType="separate"/>
            </w:r>
            <w:r w:rsidR="00021D5F">
              <w:rPr>
                <w:noProof/>
                <w:webHidden/>
              </w:rPr>
              <w:t>1</w:t>
            </w:r>
            <w:r w:rsidR="00021D5F">
              <w:rPr>
                <w:noProof/>
                <w:webHidden/>
              </w:rPr>
              <w:fldChar w:fldCharType="end"/>
            </w:r>
          </w:hyperlink>
        </w:p>
        <w:p w14:paraId="1C9C3FAE" w14:textId="4FC5C97A" w:rsidR="00021D5F" w:rsidRDefault="00021D5F">
          <w:pPr>
            <w:pStyle w:val="Inhopg2"/>
            <w:tabs>
              <w:tab w:val="right" w:leader="dot" w:pos="9062"/>
            </w:tabs>
            <w:rPr>
              <w:rFonts w:eastAsiaTheme="minorEastAsia"/>
              <w:noProof/>
              <w:sz w:val="24"/>
              <w:szCs w:val="24"/>
              <w:lang w:eastAsia="nl-NL"/>
            </w:rPr>
          </w:pPr>
          <w:hyperlink w:anchor="_Toc214972078" w:history="1">
            <w:r w:rsidRPr="00817F4F">
              <w:rPr>
                <w:rStyle w:val="Hyperlink"/>
                <w:noProof/>
              </w:rPr>
              <w:t>Intranetbericht Matz. algemeen</w:t>
            </w:r>
            <w:r>
              <w:rPr>
                <w:noProof/>
                <w:webHidden/>
              </w:rPr>
              <w:tab/>
            </w:r>
            <w:r>
              <w:rPr>
                <w:noProof/>
                <w:webHidden/>
              </w:rPr>
              <w:fldChar w:fldCharType="begin"/>
            </w:r>
            <w:r>
              <w:rPr>
                <w:noProof/>
                <w:webHidden/>
              </w:rPr>
              <w:instrText xml:space="preserve"> PAGEREF _Toc214972078 \h </w:instrText>
            </w:r>
            <w:r>
              <w:rPr>
                <w:noProof/>
                <w:webHidden/>
              </w:rPr>
            </w:r>
            <w:r>
              <w:rPr>
                <w:noProof/>
                <w:webHidden/>
              </w:rPr>
              <w:fldChar w:fldCharType="separate"/>
            </w:r>
            <w:r>
              <w:rPr>
                <w:noProof/>
                <w:webHidden/>
              </w:rPr>
              <w:t>2</w:t>
            </w:r>
            <w:r>
              <w:rPr>
                <w:noProof/>
                <w:webHidden/>
              </w:rPr>
              <w:fldChar w:fldCharType="end"/>
            </w:r>
          </w:hyperlink>
        </w:p>
        <w:p w14:paraId="3143B959" w14:textId="70AEB1C7" w:rsidR="00021D5F" w:rsidRDefault="00021D5F">
          <w:pPr>
            <w:pStyle w:val="Inhopg2"/>
            <w:tabs>
              <w:tab w:val="right" w:leader="dot" w:pos="9062"/>
            </w:tabs>
            <w:rPr>
              <w:rFonts w:eastAsiaTheme="minorEastAsia"/>
              <w:noProof/>
              <w:sz w:val="24"/>
              <w:szCs w:val="24"/>
              <w:lang w:eastAsia="nl-NL"/>
            </w:rPr>
          </w:pPr>
          <w:hyperlink w:anchor="_Toc214972079" w:history="1">
            <w:r w:rsidRPr="00817F4F">
              <w:rPr>
                <w:rStyle w:val="Hyperlink"/>
                <w:noProof/>
              </w:rPr>
              <w:t>Intranetbericht voorjaarsprogramma Etten-Leur</w:t>
            </w:r>
            <w:r>
              <w:rPr>
                <w:noProof/>
                <w:webHidden/>
              </w:rPr>
              <w:tab/>
            </w:r>
            <w:r>
              <w:rPr>
                <w:noProof/>
                <w:webHidden/>
              </w:rPr>
              <w:fldChar w:fldCharType="begin"/>
            </w:r>
            <w:r>
              <w:rPr>
                <w:noProof/>
                <w:webHidden/>
              </w:rPr>
              <w:instrText xml:space="preserve"> PAGEREF _Toc214972079 \h </w:instrText>
            </w:r>
            <w:r>
              <w:rPr>
                <w:noProof/>
                <w:webHidden/>
              </w:rPr>
            </w:r>
            <w:r>
              <w:rPr>
                <w:noProof/>
                <w:webHidden/>
              </w:rPr>
              <w:fldChar w:fldCharType="separate"/>
            </w:r>
            <w:r>
              <w:rPr>
                <w:noProof/>
                <w:webHidden/>
              </w:rPr>
              <w:t>3</w:t>
            </w:r>
            <w:r>
              <w:rPr>
                <w:noProof/>
                <w:webHidden/>
              </w:rPr>
              <w:fldChar w:fldCharType="end"/>
            </w:r>
          </w:hyperlink>
        </w:p>
        <w:p w14:paraId="0E2A5B95" w14:textId="238B77D3" w:rsidR="00021D5F" w:rsidRDefault="00021D5F">
          <w:pPr>
            <w:pStyle w:val="Inhopg2"/>
            <w:tabs>
              <w:tab w:val="right" w:leader="dot" w:pos="9062"/>
            </w:tabs>
            <w:rPr>
              <w:rFonts w:eastAsiaTheme="minorEastAsia"/>
              <w:noProof/>
              <w:sz w:val="24"/>
              <w:szCs w:val="24"/>
              <w:lang w:eastAsia="nl-NL"/>
            </w:rPr>
          </w:pPr>
          <w:hyperlink w:anchor="_Toc214972080" w:history="1">
            <w:r w:rsidRPr="00817F4F">
              <w:rPr>
                <w:rStyle w:val="Hyperlink"/>
                <w:noProof/>
              </w:rPr>
              <w:t>Intranetbericht voorjaarsprogramma Steenbergen</w:t>
            </w:r>
            <w:r>
              <w:rPr>
                <w:noProof/>
                <w:webHidden/>
              </w:rPr>
              <w:tab/>
            </w:r>
            <w:r>
              <w:rPr>
                <w:noProof/>
                <w:webHidden/>
              </w:rPr>
              <w:fldChar w:fldCharType="begin"/>
            </w:r>
            <w:r>
              <w:rPr>
                <w:noProof/>
                <w:webHidden/>
              </w:rPr>
              <w:instrText xml:space="preserve"> PAGEREF _Toc214972080 \h </w:instrText>
            </w:r>
            <w:r>
              <w:rPr>
                <w:noProof/>
                <w:webHidden/>
              </w:rPr>
            </w:r>
            <w:r>
              <w:rPr>
                <w:noProof/>
                <w:webHidden/>
              </w:rPr>
              <w:fldChar w:fldCharType="separate"/>
            </w:r>
            <w:r>
              <w:rPr>
                <w:noProof/>
                <w:webHidden/>
              </w:rPr>
              <w:t>4</w:t>
            </w:r>
            <w:r>
              <w:rPr>
                <w:noProof/>
                <w:webHidden/>
              </w:rPr>
              <w:fldChar w:fldCharType="end"/>
            </w:r>
          </w:hyperlink>
        </w:p>
        <w:p w14:paraId="0A082B37" w14:textId="5E0286B6" w:rsidR="00021D5F" w:rsidRDefault="00021D5F">
          <w:pPr>
            <w:pStyle w:val="Inhopg2"/>
            <w:tabs>
              <w:tab w:val="right" w:leader="dot" w:pos="9062"/>
            </w:tabs>
            <w:rPr>
              <w:rFonts w:eastAsiaTheme="minorEastAsia"/>
              <w:noProof/>
              <w:sz w:val="24"/>
              <w:szCs w:val="24"/>
              <w:lang w:eastAsia="nl-NL"/>
            </w:rPr>
          </w:pPr>
          <w:hyperlink w:anchor="_Toc214972081" w:history="1">
            <w:r w:rsidRPr="00817F4F">
              <w:rPr>
                <w:rStyle w:val="Hyperlink"/>
                <w:noProof/>
              </w:rPr>
              <w:t>Intranetbericht voorjaarsprogramma Woensdrecht</w:t>
            </w:r>
            <w:r>
              <w:rPr>
                <w:noProof/>
                <w:webHidden/>
              </w:rPr>
              <w:tab/>
            </w:r>
            <w:r>
              <w:rPr>
                <w:noProof/>
                <w:webHidden/>
              </w:rPr>
              <w:fldChar w:fldCharType="begin"/>
            </w:r>
            <w:r>
              <w:rPr>
                <w:noProof/>
                <w:webHidden/>
              </w:rPr>
              <w:instrText xml:space="preserve"> PAGEREF _Toc214972081 \h </w:instrText>
            </w:r>
            <w:r>
              <w:rPr>
                <w:noProof/>
                <w:webHidden/>
              </w:rPr>
            </w:r>
            <w:r>
              <w:rPr>
                <w:noProof/>
                <w:webHidden/>
              </w:rPr>
              <w:fldChar w:fldCharType="separate"/>
            </w:r>
            <w:r>
              <w:rPr>
                <w:noProof/>
                <w:webHidden/>
              </w:rPr>
              <w:t>5</w:t>
            </w:r>
            <w:r>
              <w:rPr>
                <w:noProof/>
                <w:webHidden/>
              </w:rPr>
              <w:fldChar w:fldCharType="end"/>
            </w:r>
          </w:hyperlink>
        </w:p>
        <w:p w14:paraId="766E866A" w14:textId="742943CD" w:rsidR="00021D5F" w:rsidRDefault="00021D5F">
          <w:pPr>
            <w:pStyle w:val="Inhopg2"/>
            <w:tabs>
              <w:tab w:val="right" w:leader="dot" w:pos="9062"/>
            </w:tabs>
            <w:rPr>
              <w:rFonts w:eastAsiaTheme="minorEastAsia"/>
              <w:noProof/>
              <w:sz w:val="24"/>
              <w:szCs w:val="24"/>
              <w:lang w:eastAsia="nl-NL"/>
            </w:rPr>
          </w:pPr>
          <w:hyperlink w:anchor="_Toc214972082" w:history="1">
            <w:r w:rsidRPr="00817F4F">
              <w:rPr>
                <w:rStyle w:val="Hyperlink"/>
                <w:noProof/>
              </w:rPr>
              <w:t>Intranetbericht voorjaarsprogramma Zundert</w:t>
            </w:r>
            <w:r>
              <w:rPr>
                <w:noProof/>
                <w:webHidden/>
              </w:rPr>
              <w:tab/>
            </w:r>
            <w:r>
              <w:rPr>
                <w:noProof/>
                <w:webHidden/>
              </w:rPr>
              <w:fldChar w:fldCharType="begin"/>
            </w:r>
            <w:r>
              <w:rPr>
                <w:noProof/>
                <w:webHidden/>
              </w:rPr>
              <w:instrText xml:space="preserve"> PAGEREF _Toc214972082 \h </w:instrText>
            </w:r>
            <w:r>
              <w:rPr>
                <w:noProof/>
                <w:webHidden/>
              </w:rPr>
            </w:r>
            <w:r>
              <w:rPr>
                <w:noProof/>
                <w:webHidden/>
              </w:rPr>
              <w:fldChar w:fldCharType="separate"/>
            </w:r>
            <w:r>
              <w:rPr>
                <w:noProof/>
                <w:webHidden/>
              </w:rPr>
              <w:t>6</w:t>
            </w:r>
            <w:r>
              <w:rPr>
                <w:noProof/>
                <w:webHidden/>
              </w:rPr>
              <w:fldChar w:fldCharType="end"/>
            </w:r>
          </w:hyperlink>
        </w:p>
        <w:p w14:paraId="09277B82" w14:textId="7AC85288" w:rsidR="00021D5F" w:rsidRDefault="00021D5F">
          <w:pPr>
            <w:pStyle w:val="Inhopg2"/>
            <w:tabs>
              <w:tab w:val="right" w:leader="dot" w:pos="9062"/>
            </w:tabs>
            <w:rPr>
              <w:rFonts w:eastAsiaTheme="minorEastAsia"/>
              <w:noProof/>
              <w:sz w:val="24"/>
              <w:szCs w:val="24"/>
              <w:lang w:eastAsia="nl-NL"/>
            </w:rPr>
          </w:pPr>
          <w:hyperlink w:anchor="_Toc214972083" w:history="1">
            <w:r w:rsidRPr="00817F4F">
              <w:rPr>
                <w:rStyle w:val="Hyperlink"/>
                <w:noProof/>
              </w:rPr>
              <w:t>Intranetbericht voorjaarsprogramma RWB</w:t>
            </w:r>
            <w:r>
              <w:rPr>
                <w:noProof/>
                <w:webHidden/>
              </w:rPr>
              <w:tab/>
            </w:r>
            <w:r>
              <w:rPr>
                <w:noProof/>
                <w:webHidden/>
              </w:rPr>
              <w:fldChar w:fldCharType="begin"/>
            </w:r>
            <w:r>
              <w:rPr>
                <w:noProof/>
                <w:webHidden/>
              </w:rPr>
              <w:instrText xml:space="preserve"> PAGEREF _Toc214972083 \h </w:instrText>
            </w:r>
            <w:r>
              <w:rPr>
                <w:noProof/>
                <w:webHidden/>
              </w:rPr>
            </w:r>
            <w:r>
              <w:rPr>
                <w:noProof/>
                <w:webHidden/>
              </w:rPr>
              <w:fldChar w:fldCharType="separate"/>
            </w:r>
            <w:r>
              <w:rPr>
                <w:noProof/>
                <w:webHidden/>
              </w:rPr>
              <w:t>7</w:t>
            </w:r>
            <w:r>
              <w:rPr>
                <w:noProof/>
                <w:webHidden/>
              </w:rPr>
              <w:fldChar w:fldCharType="end"/>
            </w:r>
          </w:hyperlink>
        </w:p>
        <w:p w14:paraId="66D5AC46" w14:textId="4AB9EC63" w:rsidR="00C75132" w:rsidRDefault="00C75132">
          <w:r>
            <w:rPr>
              <w:b/>
              <w:bCs/>
            </w:rPr>
            <w:fldChar w:fldCharType="end"/>
          </w:r>
        </w:p>
      </w:sdtContent>
    </w:sdt>
    <w:p w14:paraId="6B945167" w14:textId="77777777" w:rsidR="00EA37AD" w:rsidRPr="00A726C7" w:rsidRDefault="00EA37AD" w:rsidP="00EA37AD">
      <w:pPr>
        <w:pStyle w:val="Geenafstand"/>
        <w:rPr>
          <w:color w:val="1C2544"/>
        </w:rPr>
      </w:pPr>
    </w:p>
    <w:p w14:paraId="3CF875EA" w14:textId="77777777" w:rsidR="00021D5F" w:rsidRDefault="00021D5F">
      <w:pPr>
        <w:rPr>
          <w:rFonts w:ascii="Poppins Medium" w:eastAsiaTheme="majorEastAsia" w:hAnsi="Poppins Medium" w:cstheme="majorBidi"/>
          <w:color w:val="1C2544"/>
          <w:sz w:val="32"/>
        </w:rPr>
      </w:pPr>
      <w:r>
        <w:rPr>
          <w:sz w:val="32"/>
        </w:rPr>
        <w:br w:type="page"/>
      </w:r>
    </w:p>
    <w:p w14:paraId="3403D3AB" w14:textId="7C394AD3" w:rsidR="00EA37AD" w:rsidRPr="00C75132" w:rsidRDefault="00C75132" w:rsidP="00EA37AD">
      <w:pPr>
        <w:pStyle w:val="Kop2"/>
        <w:rPr>
          <w:sz w:val="32"/>
          <w:szCs w:val="22"/>
        </w:rPr>
      </w:pPr>
      <w:bookmarkStart w:id="1" w:name="_Toc214972078"/>
      <w:r w:rsidRPr="00C75132">
        <w:rPr>
          <w:sz w:val="32"/>
          <w:szCs w:val="22"/>
        </w:rPr>
        <w:lastRenderedPageBreak/>
        <w:t xml:space="preserve">Intranetbericht </w:t>
      </w:r>
      <w:proofErr w:type="spellStart"/>
      <w:r w:rsidRPr="00C75132">
        <w:rPr>
          <w:sz w:val="32"/>
          <w:szCs w:val="22"/>
        </w:rPr>
        <w:t>Matz</w:t>
      </w:r>
      <w:proofErr w:type="spellEnd"/>
      <w:r w:rsidRPr="00C75132">
        <w:rPr>
          <w:sz w:val="32"/>
          <w:szCs w:val="22"/>
        </w:rPr>
        <w:t>. algemeen</w:t>
      </w:r>
      <w:bookmarkEnd w:id="1"/>
    </w:p>
    <w:p w14:paraId="763C2716" w14:textId="77777777" w:rsidR="00C75132" w:rsidRDefault="00C75132" w:rsidP="00C75132">
      <w:pPr>
        <w:pStyle w:val="Geenafstand"/>
        <w:rPr>
          <w:b/>
          <w:bCs/>
          <w:color w:val="1C2544"/>
        </w:rPr>
      </w:pPr>
      <w:r w:rsidRPr="00C75132">
        <w:rPr>
          <w:b/>
          <w:bCs/>
          <w:color w:val="1C2544"/>
        </w:rPr>
        <w:t xml:space="preserve">Nieuw: het voorjaarsprogramma van de </w:t>
      </w:r>
      <w:proofErr w:type="spellStart"/>
      <w:r w:rsidRPr="00C75132">
        <w:rPr>
          <w:b/>
          <w:bCs/>
          <w:color w:val="1C2544"/>
        </w:rPr>
        <w:t>Matz</w:t>
      </w:r>
      <w:proofErr w:type="spellEnd"/>
      <w:r w:rsidRPr="00C75132">
        <w:rPr>
          <w:b/>
          <w:bCs/>
          <w:color w:val="1C2544"/>
        </w:rPr>
        <w:t>. academie!</w:t>
      </w:r>
    </w:p>
    <w:p w14:paraId="28DE9256" w14:textId="77777777" w:rsidR="00C75132" w:rsidRPr="00C75132" w:rsidRDefault="00C75132" w:rsidP="00C75132">
      <w:pPr>
        <w:pStyle w:val="Geenafstand"/>
        <w:rPr>
          <w:b/>
          <w:bCs/>
          <w:color w:val="1C2544"/>
        </w:rPr>
      </w:pPr>
    </w:p>
    <w:p w14:paraId="7CB462F6" w14:textId="77777777" w:rsidR="00C75132" w:rsidRPr="00C75132" w:rsidRDefault="00C75132" w:rsidP="00C75132">
      <w:pPr>
        <w:pStyle w:val="Geenafstand"/>
        <w:rPr>
          <w:color w:val="1C2544"/>
        </w:rPr>
      </w:pPr>
      <w:r w:rsidRPr="00C75132">
        <w:rPr>
          <w:b/>
          <w:bCs/>
          <w:color w:val="1C2544"/>
        </w:rPr>
        <w:t xml:space="preserve">25 november 2025 – Wil jij jezelf ontwikkelen, slimmer samenwerken of nieuwe vaardigheden leren? Het nieuwe voorjaarsprogramma van de </w:t>
      </w:r>
      <w:proofErr w:type="spellStart"/>
      <w:r w:rsidRPr="00C75132">
        <w:rPr>
          <w:b/>
          <w:bCs/>
          <w:color w:val="1C2544"/>
        </w:rPr>
        <w:t>Matz</w:t>
      </w:r>
      <w:proofErr w:type="spellEnd"/>
      <w:r w:rsidRPr="00C75132">
        <w:rPr>
          <w:b/>
          <w:bCs/>
          <w:color w:val="1C2544"/>
        </w:rPr>
        <w:t>. academie staat online!</w:t>
      </w:r>
    </w:p>
    <w:p w14:paraId="0E8839C0" w14:textId="77777777" w:rsidR="00C75132" w:rsidRDefault="00C75132" w:rsidP="00C75132">
      <w:pPr>
        <w:pStyle w:val="Geenafstand"/>
        <w:rPr>
          <w:color w:val="1C2544"/>
        </w:rPr>
      </w:pPr>
      <w:r>
        <w:rPr>
          <w:color w:val="1C2544"/>
        </w:rPr>
        <w:br/>
      </w:r>
      <w:r w:rsidRPr="00C75132">
        <w:rPr>
          <w:color w:val="1C2544"/>
        </w:rPr>
        <w:t xml:space="preserve">De </w:t>
      </w:r>
      <w:proofErr w:type="spellStart"/>
      <w:r w:rsidRPr="00C75132">
        <w:rPr>
          <w:color w:val="1C2544"/>
        </w:rPr>
        <w:t>Matz</w:t>
      </w:r>
      <w:proofErr w:type="spellEnd"/>
      <w:r w:rsidRPr="00C75132">
        <w:rPr>
          <w:color w:val="1C2544"/>
        </w:rPr>
        <w:t xml:space="preserve">. academie is het </w:t>
      </w:r>
      <w:r>
        <w:rPr>
          <w:color w:val="1C2544"/>
        </w:rPr>
        <w:t xml:space="preserve">regionale </w:t>
      </w:r>
      <w:r w:rsidRPr="00C75132">
        <w:rPr>
          <w:color w:val="1C2544"/>
        </w:rPr>
        <w:t>leerplatform van Mobiliteitscentrum West-Brabant. Hier vind je trainingen en opleidingen speciaal voor medewerkers van gemeenten in onze regio. Of je nu werkt in het sociaal domein, ruimtelijke ordening, HR, communicatie of financiën</w:t>
      </w:r>
      <w:r>
        <w:rPr>
          <w:color w:val="1C2544"/>
        </w:rPr>
        <w:t>,</w:t>
      </w:r>
      <w:r w:rsidRPr="00C75132">
        <w:rPr>
          <w:color w:val="1C2544"/>
        </w:rPr>
        <w:t xml:space="preserve"> er is altijd iets dat bij je past.</w:t>
      </w:r>
    </w:p>
    <w:p w14:paraId="2445ABD0" w14:textId="77777777" w:rsidR="00C75132" w:rsidRDefault="00C75132" w:rsidP="00C75132">
      <w:pPr>
        <w:pStyle w:val="Geenafstand"/>
        <w:rPr>
          <w:color w:val="1C2544"/>
        </w:rPr>
      </w:pPr>
    </w:p>
    <w:p w14:paraId="2F456DD5" w14:textId="1D1893E1" w:rsidR="00C75132" w:rsidRPr="00C75132" w:rsidRDefault="00C75132" w:rsidP="00C75132">
      <w:pPr>
        <w:pStyle w:val="Geenafstand"/>
        <w:numPr>
          <w:ilvl w:val="0"/>
          <w:numId w:val="2"/>
        </w:numPr>
        <w:rPr>
          <w:color w:val="1C2544"/>
        </w:rPr>
      </w:pPr>
      <w:hyperlink r:id="rId11" w:history="1">
        <w:r w:rsidRPr="00C75132">
          <w:rPr>
            <w:rStyle w:val="Hyperlink"/>
          </w:rPr>
          <w:t>Bekijk het programma</w:t>
        </w:r>
      </w:hyperlink>
      <w:r>
        <w:rPr>
          <w:color w:val="1C2544"/>
        </w:rPr>
        <w:br/>
      </w:r>
    </w:p>
    <w:p w14:paraId="15933E9A" w14:textId="77777777" w:rsidR="00C75132" w:rsidRPr="00C75132" w:rsidRDefault="00C75132" w:rsidP="00C75132">
      <w:pPr>
        <w:pStyle w:val="Geenafstand"/>
        <w:rPr>
          <w:b/>
          <w:bCs/>
          <w:color w:val="1C2544"/>
        </w:rPr>
      </w:pPr>
      <w:r w:rsidRPr="00C75132">
        <w:rPr>
          <w:b/>
          <w:bCs/>
          <w:color w:val="1C2544"/>
        </w:rPr>
        <w:t>Wat kun je verwachten?</w:t>
      </w:r>
    </w:p>
    <w:p w14:paraId="4CD55297" w14:textId="77777777" w:rsidR="00C75132" w:rsidRPr="00C75132" w:rsidRDefault="00C75132" w:rsidP="00C75132">
      <w:pPr>
        <w:pStyle w:val="Geenafstand"/>
        <w:rPr>
          <w:color w:val="1C2544"/>
        </w:rPr>
      </w:pPr>
      <w:r w:rsidRPr="00C75132">
        <w:rPr>
          <w:color w:val="1C2544"/>
        </w:rPr>
        <w:t>In het nieuwe programma staan onder andere trainingen over:</w:t>
      </w:r>
    </w:p>
    <w:p w14:paraId="2ECE50FC" w14:textId="3FEF7AA4" w:rsidR="00C75132" w:rsidRPr="00C75132" w:rsidRDefault="00C75132" w:rsidP="00C75132">
      <w:pPr>
        <w:pStyle w:val="Geenafstand"/>
        <w:numPr>
          <w:ilvl w:val="0"/>
          <w:numId w:val="1"/>
        </w:numPr>
        <w:rPr>
          <w:color w:val="1C2544"/>
        </w:rPr>
      </w:pPr>
      <w:r w:rsidRPr="00C75132">
        <w:rPr>
          <w:b/>
          <w:bCs/>
          <w:color w:val="1C2544"/>
        </w:rPr>
        <w:t>Persoonlijke ontwikkeling</w:t>
      </w:r>
      <w:r w:rsidRPr="00C75132">
        <w:rPr>
          <w:color w:val="1C2544"/>
        </w:rPr>
        <w:t xml:space="preserve"> zoals effectiever communiceren of doelen stellen</w:t>
      </w:r>
    </w:p>
    <w:p w14:paraId="3C059D21" w14:textId="0AF98930" w:rsidR="00C75132" w:rsidRPr="00C75132" w:rsidRDefault="00C75132" w:rsidP="00C75132">
      <w:pPr>
        <w:pStyle w:val="Geenafstand"/>
        <w:numPr>
          <w:ilvl w:val="0"/>
          <w:numId w:val="1"/>
        </w:numPr>
        <w:rPr>
          <w:color w:val="1C2544"/>
        </w:rPr>
      </w:pPr>
      <w:r w:rsidRPr="00C75132">
        <w:rPr>
          <w:b/>
          <w:bCs/>
          <w:color w:val="1C2544"/>
        </w:rPr>
        <w:t>Persoonlijk leiderschap</w:t>
      </w:r>
      <w:r w:rsidRPr="00C75132">
        <w:rPr>
          <w:color w:val="1C2544"/>
        </w:rPr>
        <w:t xml:space="preserve"> meer zelfvertrouwen, veerkracht en regie</w:t>
      </w:r>
    </w:p>
    <w:p w14:paraId="3E69BCB3" w14:textId="72595E70" w:rsidR="00C75132" w:rsidRPr="00C75132" w:rsidRDefault="00C75132" w:rsidP="00C75132">
      <w:pPr>
        <w:pStyle w:val="Geenafstand"/>
        <w:numPr>
          <w:ilvl w:val="0"/>
          <w:numId w:val="1"/>
        </w:numPr>
        <w:rPr>
          <w:color w:val="1C2544"/>
        </w:rPr>
      </w:pPr>
      <w:r w:rsidRPr="00C75132">
        <w:rPr>
          <w:b/>
          <w:bCs/>
          <w:color w:val="1C2544"/>
        </w:rPr>
        <w:t>Schrijven en adviseren</w:t>
      </w:r>
      <w:r w:rsidRPr="00C75132">
        <w:rPr>
          <w:color w:val="1C2544"/>
        </w:rPr>
        <w:t xml:space="preserve"> handig voor beleidsmedewerkers of projectleiders</w:t>
      </w:r>
    </w:p>
    <w:p w14:paraId="79790454" w14:textId="44A6398F" w:rsidR="00C75132" w:rsidRPr="00C75132" w:rsidRDefault="00C75132" w:rsidP="00C75132">
      <w:pPr>
        <w:pStyle w:val="Geenafstand"/>
        <w:numPr>
          <w:ilvl w:val="0"/>
          <w:numId w:val="1"/>
        </w:numPr>
        <w:rPr>
          <w:color w:val="1C2544"/>
        </w:rPr>
      </w:pPr>
      <w:r w:rsidRPr="00C75132">
        <w:rPr>
          <w:b/>
          <w:bCs/>
          <w:color w:val="1C2544"/>
        </w:rPr>
        <w:t>Projectmatig werken</w:t>
      </w:r>
      <w:r w:rsidRPr="00C75132">
        <w:rPr>
          <w:color w:val="1C2544"/>
        </w:rPr>
        <w:t xml:space="preserve"> leer hoe je een project goed opzet en afrondt</w:t>
      </w:r>
    </w:p>
    <w:p w14:paraId="32A7FA89" w14:textId="329584FF" w:rsidR="00C75132" w:rsidRPr="00C75132" w:rsidRDefault="00C75132" w:rsidP="00C75132">
      <w:pPr>
        <w:pStyle w:val="Geenafstand"/>
        <w:numPr>
          <w:ilvl w:val="0"/>
          <w:numId w:val="1"/>
        </w:numPr>
        <w:rPr>
          <w:color w:val="1C2544"/>
        </w:rPr>
      </w:pPr>
      <w:r w:rsidRPr="00C75132">
        <w:rPr>
          <w:b/>
          <w:bCs/>
          <w:color w:val="1C2544"/>
        </w:rPr>
        <w:t>Werken met AI</w:t>
      </w:r>
      <w:r w:rsidRPr="00C75132">
        <w:rPr>
          <w:color w:val="1C2544"/>
        </w:rPr>
        <w:t xml:space="preserve"> ontdek hoe slimme tools je werk makkelijker maken</w:t>
      </w:r>
    </w:p>
    <w:p w14:paraId="71432286" w14:textId="24974882" w:rsidR="00C75132" w:rsidRPr="00C75132" w:rsidRDefault="00C75132" w:rsidP="00C75132">
      <w:pPr>
        <w:pStyle w:val="Geenafstand"/>
        <w:numPr>
          <w:ilvl w:val="0"/>
          <w:numId w:val="1"/>
        </w:numPr>
        <w:rPr>
          <w:color w:val="1C2544"/>
        </w:rPr>
      </w:pPr>
      <w:r w:rsidRPr="00C75132">
        <w:rPr>
          <w:b/>
          <w:bCs/>
          <w:color w:val="1C2544"/>
        </w:rPr>
        <w:t>Politiek-bestuurlijk inzicht</w:t>
      </w:r>
      <w:r w:rsidRPr="00C75132">
        <w:rPr>
          <w:color w:val="1C2544"/>
        </w:rPr>
        <w:t xml:space="preserve"> voor iedereen die werkt in of met het gemeentehuis</w:t>
      </w:r>
    </w:p>
    <w:p w14:paraId="379056D5" w14:textId="5FAA686A" w:rsidR="00C75132" w:rsidRPr="00C75132" w:rsidRDefault="00C75132" w:rsidP="00C75132">
      <w:pPr>
        <w:pStyle w:val="Geenafstand"/>
        <w:numPr>
          <w:ilvl w:val="0"/>
          <w:numId w:val="1"/>
        </w:numPr>
        <w:rPr>
          <w:color w:val="1C2544"/>
        </w:rPr>
      </w:pPr>
      <w:r w:rsidRPr="00C75132">
        <w:rPr>
          <w:b/>
          <w:bCs/>
          <w:color w:val="1C2544"/>
        </w:rPr>
        <w:t>Vitaliteit en inzetbaarheid</w:t>
      </w:r>
      <w:r w:rsidRPr="00C75132">
        <w:rPr>
          <w:color w:val="1C2544"/>
        </w:rPr>
        <w:t xml:space="preserve"> blijf energiek aan het werk</w:t>
      </w:r>
    </w:p>
    <w:p w14:paraId="375FEF70" w14:textId="3E9E1E21" w:rsidR="00C75132" w:rsidRPr="00C75132" w:rsidRDefault="00C75132" w:rsidP="00C75132">
      <w:pPr>
        <w:pStyle w:val="Geenafstand"/>
        <w:numPr>
          <w:ilvl w:val="0"/>
          <w:numId w:val="1"/>
        </w:numPr>
        <w:rPr>
          <w:color w:val="1C2544"/>
        </w:rPr>
      </w:pPr>
      <w:r w:rsidRPr="00C75132">
        <w:rPr>
          <w:b/>
          <w:bCs/>
          <w:color w:val="1C2544"/>
        </w:rPr>
        <w:t>Levensfasebewust werken</w:t>
      </w:r>
      <w:r w:rsidRPr="00C75132">
        <w:rPr>
          <w:color w:val="1C2544"/>
        </w:rPr>
        <w:t xml:space="preserve"> denk na over jouw loopbaan en keuzes richting pensioen</w:t>
      </w:r>
    </w:p>
    <w:p w14:paraId="76716F28" w14:textId="52F6B87F" w:rsidR="00C75132" w:rsidRPr="00C75132" w:rsidRDefault="00C75132" w:rsidP="00C75132">
      <w:pPr>
        <w:pStyle w:val="Geenafstand"/>
        <w:rPr>
          <w:b/>
          <w:bCs/>
          <w:color w:val="1C2544"/>
        </w:rPr>
      </w:pPr>
      <w:r>
        <w:rPr>
          <w:b/>
          <w:bCs/>
          <w:color w:val="1C2544"/>
        </w:rPr>
        <w:br/>
      </w:r>
      <w:r w:rsidRPr="00C75132">
        <w:rPr>
          <w:b/>
          <w:bCs/>
          <w:color w:val="1C2544"/>
        </w:rPr>
        <w:t>Waarom meedoen?</w:t>
      </w:r>
    </w:p>
    <w:p w14:paraId="78C238B4" w14:textId="4B007AC6" w:rsidR="00C75132" w:rsidRPr="00C75132" w:rsidRDefault="00C75132" w:rsidP="00C75132">
      <w:pPr>
        <w:pStyle w:val="Geenafstand"/>
        <w:rPr>
          <w:color w:val="1C2544"/>
        </w:rPr>
      </w:pPr>
      <w:r w:rsidRPr="00C75132">
        <w:rPr>
          <w:color w:val="1C2544"/>
        </w:rPr>
        <w:t xml:space="preserve">De trainingen zijn speciaal ontwikkeld voor mensen die werken bij gemeenten. Je leert samen met collega’s uit de regio, op een manier die past bij jouw werkpraktijk. Veel trainingen zijn kort en praktisch. En je kunt je direct </w:t>
      </w:r>
      <w:hyperlink r:id="rId12" w:history="1">
        <w:r w:rsidRPr="00C75132">
          <w:rPr>
            <w:rStyle w:val="Hyperlink"/>
          </w:rPr>
          <w:t>online inschrijven</w:t>
        </w:r>
      </w:hyperlink>
      <w:r w:rsidRPr="00C75132">
        <w:rPr>
          <w:color w:val="1C2544"/>
        </w:rPr>
        <w:t>.</w:t>
      </w:r>
      <w:r>
        <w:rPr>
          <w:color w:val="1C2544"/>
        </w:rPr>
        <w:br/>
      </w:r>
    </w:p>
    <w:p w14:paraId="4E06563D" w14:textId="77777777" w:rsidR="00C75132" w:rsidRPr="00C75132" w:rsidRDefault="00C75132" w:rsidP="00C75132">
      <w:pPr>
        <w:pStyle w:val="Geenafstand"/>
        <w:rPr>
          <w:b/>
          <w:bCs/>
          <w:color w:val="1C2544"/>
        </w:rPr>
      </w:pPr>
      <w:r w:rsidRPr="00C75132">
        <w:rPr>
          <w:b/>
          <w:bCs/>
          <w:color w:val="1C2544"/>
        </w:rPr>
        <w:t>Bekijk het aanbod</w:t>
      </w:r>
    </w:p>
    <w:p w14:paraId="64273DF2" w14:textId="6F69F530" w:rsidR="00C75132" w:rsidRPr="00C75132" w:rsidRDefault="00C75132" w:rsidP="00C75132">
      <w:pPr>
        <w:pStyle w:val="Geenafstand"/>
        <w:rPr>
          <w:color w:val="1C2544"/>
        </w:rPr>
      </w:pPr>
      <w:r w:rsidRPr="00C75132">
        <w:rPr>
          <w:color w:val="1C2544"/>
        </w:rPr>
        <w:t>Neem snel een kijkje op het platform en ontdek wat bij jou past</w:t>
      </w:r>
      <w:r>
        <w:rPr>
          <w:color w:val="1C2544"/>
        </w:rPr>
        <w:t xml:space="preserve">: </w:t>
      </w:r>
      <w:hyperlink r:id="rId13" w:history="1">
        <w:r w:rsidRPr="00C75132">
          <w:rPr>
            <w:rStyle w:val="Hyperlink"/>
          </w:rPr>
          <w:t xml:space="preserve">Voorjaarsprogramma 2026 — Bibliotheek — </w:t>
        </w:r>
        <w:proofErr w:type="spellStart"/>
        <w:r w:rsidRPr="00C75132">
          <w:rPr>
            <w:rStyle w:val="Hyperlink"/>
          </w:rPr>
          <w:t>Matz</w:t>
        </w:r>
        <w:proofErr w:type="spellEnd"/>
        <w:r w:rsidRPr="00C75132">
          <w:rPr>
            <w:rStyle w:val="Hyperlink"/>
          </w:rPr>
          <w:t>.</w:t>
        </w:r>
      </w:hyperlink>
      <w:r w:rsidRPr="00C75132">
        <w:rPr>
          <w:color w:val="1C2544"/>
        </w:rPr>
        <w:br/>
      </w:r>
    </w:p>
    <w:p w14:paraId="50805A4F" w14:textId="231A322E" w:rsidR="00C75132" w:rsidRPr="00C75132" w:rsidRDefault="00C75132" w:rsidP="00C75132">
      <w:pPr>
        <w:pStyle w:val="Geenafstand"/>
        <w:rPr>
          <w:color w:val="1C2544"/>
        </w:rPr>
      </w:pPr>
      <w:r w:rsidRPr="00C75132">
        <w:rPr>
          <w:color w:val="1C2544"/>
        </w:rPr>
        <w:t xml:space="preserve">Heb je vragen of wil je advies over een opleiding die bij jou past? Neem dan contact op met: </w:t>
      </w:r>
      <w:r>
        <w:rPr>
          <w:color w:val="1C2544"/>
        </w:rPr>
        <w:t>&lt;Contactgegevens van jouw organisatie en contactpersoon&gt;.</w:t>
      </w:r>
    </w:p>
    <w:p w14:paraId="11DC10EE" w14:textId="77777777" w:rsidR="00EA37AD" w:rsidRPr="00A726C7" w:rsidRDefault="00EA37AD" w:rsidP="00EA37AD">
      <w:pPr>
        <w:pStyle w:val="Geenafstand"/>
        <w:rPr>
          <w:color w:val="1C2544"/>
        </w:rPr>
      </w:pPr>
    </w:p>
    <w:p w14:paraId="42822AB7" w14:textId="5FFF9FE8" w:rsidR="00EA37AD" w:rsidRDefault="00EA37AD" w:rsidP="00EA37AD">
      <w:pPr>
        <w:pStyle w:val="Geenafstand"/>
        <w:rPr>
          <w:color w:val="1C2544"/>
        </w:rPr>
      </w:pPr>
    </w:p>
    <w:p w14:paraId="681DECAC" w14:textId="77777777" w:rsidR="00021D5F" w:rsidRDefault="00021D5F">
      <w:pPr>
        <w:rPr>
          <w:rFonts w:ascii="Poppins Medium" w:eastAsiaTheme="majorEastAsia" w:hAnsi="Poppins Medium" w:cstheme="majorBidi"/>
          <w:color w:val="1C2544"/>
          <w:sz w:val="32"/>
        </w:rPr>
      </w:pPr>
      <w:r>
        <w:rPr>
          <w:sz w:val="32"/>
        </w:rPr>
        <w:br w:type="page"/>
      </w:r>
    </w:p>
    <w:p w14:paraId="7F2784B1" w14:textId="214ED3BE" w:rsidR="00C75132" w:rsidRPr="00C75132" w:rsidRDefault="00C75132" w:rsidP="00C75132">
      <w:pPr>
        <w:pStyle w:val="Kop2"/>
        <w:rPr>
          <w:sz w:val="32"/>
          <w:szCs w:val="22"/>
        </w:rPr>
      </w:pPr>
      <w:bookmarkStart w:id="2" w:name="_Toc214972079"/>
      <w:r w:rsidRPr="00C75132">
        <w:rPr>
          <w:sz w:val="32"/>
          <w:szCs w:val="22"/>
        </w:rPr>
        <w:lastRenderedPageBreak/>
        <w:t>Intranetbericht voorjaarsprogramma Etten-Leur</w:t>
      </w:r>
      <w:bookmarkEnd w:id="2"/>
    </w:p>
    <w:p w14:paraId="276F867B" w14:textId="77777777" w:rsidR="00C75132" w:rsidRDefault="00C75132" w:rsidP="00EA37AD">
      <w:pPr>
        <w:pStyle w:val="Geenafstand"/>
        <w:rPr>
          <w:color w:val="1C2544"/>
        </w:rPr>
      </w:pPr>
    </w:p>
    <w:p w14:paraId="568CB045" w14:textId="77777777" w:rsidR="00C75132" w:rsidRDefault="00C75132" w:rsidP="00C75132">
      <w:pPr>
        <w:pStyle w:val="Geenafstand"/>
        <w:rPr>
          <w:b/>
          <w:bCs/>
          <w:color w:val="1C2544"/>
        </w:rPr>
      </w:pPr>
      <w:r w:rsidRPr="00C75132">
        <w:rPr>
          <w:b/>
          <w:bCs/>
          <w:color w:val="1C2544"/>
        </w:rPr>
        <w:t xml:space="preserve">Nieuw: het voorjaarsprogramma van de </w:t>
      </w:r>
      <w:proofErr w:type="spellStart"/>
      <w:r w:rsidRPr="00C75132">
        <w:rPr>
          <w:b/>
          <w:bCs/>
          <w:color w:val="1C2544"/>
        </w:rPr>
        <w:t>Matz</w:t>
      </w:r>
      <w:proofErr w:type="spellEnd"/>
      <w:r w:rsidRPr="00C75132">
        <w:rPr>
          <w:b/>
          <w:bCs/>
          <w:color w:val="1C2544"/>
        </w:rPr>
        <w:t>. academie!</w:t>
      </w:r>
    </w:p>
    <w:p w14:paraId="6E5321E1" w14:textId="77777777" w:rsidR="00C75132" w:rsidRPr="00C75132" w:rsidRDefault="00C75132" w:rsidP="00C75132">
      <w:pPr>
        <w:pStyle w:val="Geenafstand"/>
        <w:rPr>
          <w:b/>
          <w:bCs/>
          <w:color w:val="1C2544"/>
        </w:rPr>
      </w:pPr>
    </w:p>
    <w:p w14:paraId="06479447" w14:textId="77777777" w:rsidR="00C75132" w:rsidRPr="00C75132" w:rsidRDefault="00C75132" w:rsidP="00C75132">
      <w:pPr>
        <w:pStyle w:val="Geenafstand"/>
        <w:rPr>
          <w:color w:val="1C2544"/>
        </w:rPr>
      </w:pPr>
      <w:r w:rsidRPr="00C75132">
        <w:rPr>
          <w:b/>
          <w:bCs/>
          <w:color w:val="1C2544"/>
        </w:rPr>
        <w:t xml:space="preserve">25 november 2025 – Wil jij jezelf ontwikkelen, slimmer samenwerken of nieuwe vaardigheden leren? Het nieuwe voorjaarsprogramma van de </w:t>
      </w:r>
      <w:proofErr w:type="spellStart"/>
      <w:r w:rsidRPr="00C75132">
        <w:rPr>
          <w:b/>
          <w:bCs/>
          <w:color w:val="1C2544"/>
        </w:rPr>
        <w:t>Matz</w:t>
      </w:r>
      <w:proofErr w:type="spellEnd"/>
      <w:r w:rsidRPr="00C75132">
        <w:rPr>
          <w:b/>
          <w:bCs/>
          <w:color w:val="1C2544"/>
        </w:rPr>
        <w:t>. academie staat online!</w:t>
      </w:r>
    </w:p>
    <w:p w14:paraId="03100BB0" w14:textId="77777777" w:rsidR="00C75132" w:rsidRDefault="00C75132" w:rsidP="00C75132">
      <w:pPr>
        <w:pStyle w:val="Geenafstand"/>
        <w:rPr>
          <w:color w:val="1C2544"/>
        </w:rPr>
      </w:pPr>
      <w:r>
        <w:rPr>
          <w:color w:val="1C2544"/>
        </w:rPr>
        <w:br/>
      </w:r>
      <w:r w:rsidRPr="00C75132">
        <w:rPr>
          <w:color w:val="1C2544"/>
        </w:rPr>
        <w:t xml:space="preserve">De </w:t>
      </w:r>
      <w:proofErr w:type="spellStart"/>
      <w:r w:rsidRPr="00C75132">
        <w:rPr>
          <w:color w:val="1C2544"/>
        </w:rPr>
        <w:t>Matz</w:t>
      </w:r>
      <w:proofErr w:type="spellEnd"/>
      <w:r w:rsidRPr="00C75132">
        <w:rPr>
          <w:color w:val="1C2544"/>
        </w:rPr>
        <w:t xml:space="preserve">. academie is het </w:t>
      </w:r>
      <w:r>
        <w:rPr>
          <w:color w:val="1C2544"/>
        </w:rPr>
        <w:t xml:space="preserve">regionale </w:t>
      </w:r>
      <w:r w:rsidRPr="00C75132">
        <w:rPr>
          <w:color w:val="1C2544"/>
        </w:rPr>
        <w:t>leerplatform van Mobiliteitscentrum West-Brabant. Hier vind je trainingen en opleidingen speciaal voor medewerkers van gemeenten in onze regio. Of je nu werkt in het sociaal domein, ruimtelijke ordening, HR, communicatie of financiën</w:t>
      </w:r>
      <w:r>
        <w:rPr>
          <w:color w:val="1C2544"/>
        </w:rPr>
        <w:t>,</w:t>
      </w:r>
      <w:r w:rsidRPr="00C75132">
        <w:rPr>
          <w:color w:val="1C2544"/>
        </w:rPr>
        <w:t xml:space="preserve"> er is altijd iets dat bij je past.</w:t>
      </w:r>
    </w:p>
    <w:p w14:paraId="199D12A4" w14:textId="77777777" w:rsidR="00C75132" w:rsidRDefault="00C75132" w:rsidP="00C75132">
      <w:pPr>
        <w:pStyle w:val="Geenafstand"/>
        <w:rPr>
          <w:color w:val="1C2544"/>
        </w:rPr>
      </w:pPr>
    </w:p>
    <w:p w14:paraId="39E0DDCB" w14:textId="711107B6" w:rsidR="00C75132" w:rsidRPr="00C75132" w:rsidRDefault="00C75132" w:rsidP="00C75132">
      <w:pPr>
        <w:pStyle w:val="Geenafstand"/>
        <w:numPr>
          <w:ilvl w:val="0"/>
          <w:numId w:val="2"/>
        </w:numPr>
        <w:rPr>
          <w:color w:val="1C2544"/>
        </w:rPr>
      </w:pPr>
      <w:hyperlink r:id="rId14" w:history="1">
        <w:r w:rsidRPr="00C75132">
          <w:rPr>
            <w:rStyle w:val="Hyperlink"/>
          </w:rPr>
          <w:t>Bekijk het programma</w:t>
        </w:r>
      </w:hyperlink>
      <w:r>
        <w:rPr>
          <w:color w:val="1C2544"/>
        </w:rPr>
        <w:br/>
      </w:r>
    </w:p>
    <w:p w14:paraId="02A998C8" w14:textId="77777777" w:rsidR="00C75132" w:rsidRPr="00C75132" w:rsidRDefault="00C75132" w:rsidP="00C75132">
      <w:pPr>
        <w:pStyle w:val="Geenafstand"/>
        <w:rPr>
          <w:b/>
          <w:bCs/>
          <w:color w:val="1C2544"/>
        </w:rPr>
      </w:pPr>
      <w:r w:rsidRPr="00C75132">
        <w:rPr>
          <w:b/>
          <w:bCs/>
          <w:color w:val="1C2544"/>
        </w:rPr>
        <w:t>Wat kun je verwachten?</w:t>
      </w:r>
    </w:p>
    <w:p w14:paraId="3F56D093" w14:textId="77777777" w:rsidR="00C75132" w:rsidRPr="00C75132" w:rsidRDefault="00C75132" w:rsidP="00C75132">
      <w:pPr>
        <w:pStyle w:val="Geenafstand"/>
        <w:rPr>
          <w:color w:val="1C2544"/>
        </w:rPr>
      </w:pPr>
      <w:r w:rsidRPr="00C75132">
        <w:rPr>
          <w:color w:val="1C2544"/>
        </w:rPr>
        <w:t>In het nieuwe programma staan onder andere trainingen over:</w:t>
      </w:r>
    </w:p>
    <w:p w14:paraId="008C7FC9" w14:textId="77777777" w:rsidR="00C75132" w:rsidRPr="00C75132" w:rsidRDefault="00C75132" w:rsidP="00C75132">
      <w:pPr>
        <w:pStyle w:val="Geenafstand"/>
        <w:numPr>
          <w:ilvl w:val="0"/>
          <w:numId w:val="1"/>
        </w:numPr>
        <w:rPr>
          <w:color w:val="1C2544"/>
        </w:rPr>
      </w:pPr>
      <w:r w:rsidRPr="00C75132">
        <w:rPr>
          <w:b/>
          <w:bCs/>
          <w:color w:val="1C2544"/>
        </w:rPr>
        <w:t>Persoonlijke ontwikkeling</w:t>
      </w:r>
      <w:r w:rsidRPr="00C75132">
        <w:rPr>
          <w:color w:val="1C2544"/>
        </w:rPr>
        <w:t xml:space="preserve"> zoals effectiever communiceren of doelen stellen</w:t>
      </w:r>
    </w:p>
    <w:p w14:paraId="290EE71C" w14:textId="77777777" w:rsidR="00C75132" w:rsidRPr="00C75132" w:rsidRDefault="00C75132" w:rsidP="00C75132">
      <w:pPr>
        <w:pStyle w:val="Geenafstand"/>
        <w:numPr>
          <w:ilvl w:val="0"/>
          <w:numId w:val="1"/>
        </w:numPr>
        <w:rPr>
          <w:color w:val="1C2544"/>
        </w:rPr>
      </w:pPr>
      <w:r w:rsidRPr="00C75132">
        <w:rPr>
          <w:b/>
          <w:bCs/>
          <w:color w:val="1C2544"/>
        </w:rPr>
        <w:t>Persoonlijk leiderschap</w:t>
      </w:r>
      <w:r w:rsidRPr="00C75132">
        <w:rPr>
          <w:color w:val="1C2544"/>
        </w:rPr>
        <w:t xml:space="preserve"> meer zelfvertrouwen, veerkracht en regie</w:t>
      </w:r>
    </w:p>
    <w:p w14:paraId="3BC4F3A4" w14:textId="77777777" w:rsidR="00C75132" w:rsidRPr="00C75132" w:rsidRDefault="00C75132" w:rsidP="00C75132">
      <w:pPr>
        <w:pStyle w:val="Geenafstand"/>
        <w:numPr>
          <w:ilvl w:val="0"/>
          <w:numId w:val="1"/>
        </w:numPr>
        <w:rPr>
          <w:color w:val="1C2544"/>
        </w:rPr>
      </w:pPr>
      <w:r w:rsidRPr="00C75132">
        <w:rPr>
          <w:b/>
          <w:bCs/>
          <w:color w:val="1C2544"/>
        </w:rPr>
        <w:t>Schrijven en adviseren</w:t>
      </w:r>
      <w:r w:rsidRPr="00C75132">
        <w:rPr>
          <w:color w:val="1C2544"/>
        </w:rPr>
        <w:t xml:space="preserve"> handig voor beleidsmedewerkers of projectleiders</w:t>
      </w:r>
    </w:p>
    <w:p w14:paraId="0DC3B116" w14:textId="77777777" w:rsidR="00C75132" w:rsidRPr="00C75132" w:rsidRDefault="00C75132" w:rsidP="00C75132">
      <w:pPr>
        <w:pStyle w:val="Geenafstand"/>
        <w:numPr>
          <w:ilvl w:val="0"/>
          <w:numId w:val="1"/>
        </w:numPr>
        <w:rPr>
          <w:color w:val="1C2544"/>
        </w:rPr>
      </w:pPr>
      <w:r w:rsidRPr="00C75132">
        <w:rPr>
          <w:b/>
          <w:bCs/>
          <w:color w:val="1C2544"/>
        </w:rPr>
        <w:t>Projectmatig werken</w:t>
      </w:r>
      <w:r w:rsidRPr="00C75132">
        <w:rPr>
          <w:color w:val="1C2544"/>
        </w:rPr>
        <w:t xml:space="preserve"> leer hoe je een project goed opzet en afrondt</w:t>
      </w:r>
    </w:p>
    <w:p w14:paraId="276D5456" w14:textId="77777777" w:rsidR="00C75132" w:rsidRPr="00C75132" w:rsidRDefault="00C75132" w:rsidP="00C75132">
      <w:pPr>
        <w:pStyle w:val="Geenafstand"/>
        <w:numPr>
          <w:ilvl w:val="0"/>
          <w:numId w:val="1"/>
        </w:numPr>
        <w:rPr>
          <w:color w:val="1C2544"/>
        </w:rPr>
      </w:pPr>
      <w:r w:rsidRPr="00C75132">
        <w:rPr>
          <w:b/>
          <w:bCs/>
          <w:color w:val="1C2544"/>
        </w:rPr>
        <w:t>Werken met AI</w:t>
      </w:r>
      <w:r w:rsidRPr="00C75132">
        <w:rPr>
          <w:color w:val="1C2544"/>
        </w:rPr>
        <w:t xml:space="preserve"> ontdek hoe slimme tools je werk makkelijker maken</w:t>
      </w:r>
    </w:p>
    <w:p w14:paraId="28493BB0" w14:textId="77777777" w:rsidR="00C75132" w:rsidRPr="00C75132" w:rsidRDefault="00C75132" w:rsidP="00C75132">
      <w:pPr>
        <w:pStyle w:val="Geenafstand"/>
        <w:numPr>
          <w:ilvl w:val="0"/>
          <w:numId w:val="1"/>
        </w:numPr>
        <w:rPr>
          <w:color w:val="1C2544"/>
        </w:rPr>
      </w:pPr>
      <w:r w:rsidRPr="00C75132">
        <w:rPr>
          <w:b/>
          <w:bCs/>
          <w:color w:val="1C2544"/>
        </w:rPr>
        <w:t>Politiek-bestuurlijk inzicht</w:t>
      </w:r>
      <w:r w:rsidRPr="00C75132">
        <w:rPr>
          <w:color w:val="1C2544"/>
        </w:rPr>
        <w:t xml:space="preserve"> voor iedereen die werkt in of met het gemeentehuis</w:t>
      </w:r>
    </w:p>
    <w:p w14:paraId="1C839D9D" w14:textId="77777777" w:rsidR="00C75132" w:rsidRPr="00C75132" w:rsidRDefault="00C75132" w:rsidP="00C75132">
      <w:pPr>
        <w:pStyle w:val="Geenafstand"/>
        <w:numPr>
          <w:ilvl w:val="0"/>
          <w:numId w:val="1"/>
        </w:numPr>
        <w:rPr>
          <w:color w:val="1C2544"/>
        </w:rPr>
      </w:pPr>
      <w:r w:rsidRPr="00C75132">
        <w:rPr>
          <w:b/>
          <w:bCs/>
          <w:color w:val="1C2544"/>
        </w:rPr>
        <w:t>Vitaliteit en inzetbaarheid</w:t>
      </w:r>
      <w:r w:rsidRPr="00C75132">
        <w:rPr>
          <w:color w:val="1C2544"/>
        </w:rPr>
        <w:t xml:space="preserve"> blijf energiek aan het werk</w:t>
      </w:r>
    </w:p>
    <w:p w14:paraId="00425F3D" w14:textId="77777777" w:rsidR="00C75132" w:rsidRPr="00C75132" w:rsidRDefault="00C75132" w:rsidP="00C75132">
      <w:pPr>
        <w:pStyle w:val="Geenafstand"/>
        <w:numPr>
          <w:ilvl w:val="0"/>
          <w:numId w:val="1"/>
        </w:numPr>
        <w:rPr>
          <w:color w:val="1C2544"/>
        </w:rPr>
      </w:pPr>
      <w:r w:rsidRPr="00C75132">
        <w:rPr>
          <w:b/>
          <w:bCs/>
          <w:color w:val="1C2544"/>
        </w:rPr>
        <w:t>Levensfasebewust werken</w:t>
      </w:r>
      <w:r w:rsidRPr="00C75132">
        <w:rPr>
          <w:color w:val="1C2544"/>
        </w:rPr>
        <w:t xml:space="preserve"> denk na over jouw loopbaan en keuzes richting pensioen</w:t>
      </w:r>
    </w:p>
    <w:p w14:paraId="0D4C5A6A" w14:textId="77777777" w:rsidR="00C75132" w:rsidRPr="00C75132" w:rsidRDefault="00C75132" w:rsidP="00C75132">
      <w:pPr>
        <w:pStyle w:val="Geenafstand"/>
        <w:rPr>
          <w:b/>
          <w:bCs/>
          <w:color w:val="1C2544"/>
        </w:rPr>
      </w:pPr>
      <w:r>
        <w:rPr>
          <w:b/>
          <w:bCs/>
          <w:color w:val="1C2544"/>
        </w:rPr>
        <w:br/>
      </w:r>
      <w:r w:rsidRPr="00C75132">
        <w:rPr>
          <w:b/>
          <w:bCs/>
          <w:color w:val="1C2544"/>
        </w:rPr>
        <w:t>Waarom meedoen?</w:t>
      </w:r>
    </w:p>
    <w:p w14:paraId="45355147" w14:textId="6D7E54F9" w:rsidR="00C75132" w:rsidRPr="00C75132" w:rsidRDefault="00C75132" w:rsidP="00C75132">
      <w:pPr>
        <w:pStyle w:val="Geenafstand"/>
        <w:rPr>
          <w:color w:val="1C2544"/>
        </w:rPr>
      </w:pPr>
      <w:r w:rsidRPr="00C75132">
        <w:rPr>
          <w:color w:val="1C2544"/>
        </w:rPr>
        <w:t xml:space="preserve">De trainingen zijn speciaal ontwikkeld voor mensen die werken bij gemeenten. Je leert samen met collega’s uit de regio, op een manier die past bij jouw werkpraktijk. Veel trainingen zijn kort en praktisch. En je kunt je direct </w:t>
      </w:r>
      <w:hyperlink r:id="rId15" w:history="1">
        <w:r w:rsidRPr="00C75132">
          <w:rPr>
            <w:rStyle w:val="Hyperlink"/>
          </w:rPr>
          <w:t>online inschrijven</w:t>
        </w:r>
      </w:hyperlink>
      <w:r w:rsidRPr="00C75132">
        <w:rPr>
          <w:color w:val="1C2544"/>
        </w:rPr>
        <w:t>.</w:t>
      </w:r>
      <w:r>
        <w:rPr>
          <w:color w:val="1C2544"/>
        </w:rPr>
        <w:br/>
      </w:r>
    </w:p>
    <w:p w14:paraId="297BDE90" w14:textId="77777777" w:rsidR="00C75132" w:rsidRPr="00C75132" w:rsidRDefault="00C75132" w:rsidP="00C75132">
      <w:pPr>
        <w:pStyle w:val="Geenafstand"/>
        <w:rPr>
          <w:b/>
          <w:bCs/>
          <w:color w:val="1C2544"/>
        </w:rPr>
      </w:pPr>
      <w:r w:rsidRPr="00C75132">
        <w:rPr>
          <w:b/>
          <w:bCs/>
          <w:color w:val="1C2544"/>
        </w:rPr>
        <w:t>Bekijk het aanbod</w:t>
      </w:r>
    </w:p>
    <w:p w14:paraId="1015F356" w14:textId="1AE31DFE" w:rsidR="00C75132" w:rsidRPr="00C75132" w:rsidRDefault="00C75132" w:rsidP="00C75132">
      <w:pPr>
        <w:pStyle w:val="Geenafstand"/>
        <w:rPr>
          <w:color w:val="1C2544"/>
        </w:rPr>
      </w:pPr>
      <w:r w:rsidRPr="00C75132">
        <w:rPr>
          <w:color w:val="1C2544"/>
        </w:rPr>
        <w:t>Neem snel een kijkje op het platform en ontdek wat bij jou past</w:t>
      </w:r>
      <w:r>
        <w:rPr>
          <w:color w:val="1C2544"/>
        </w:rPr>
        <w:t xml:space="preserve">: </w:t>
      </w:r>
      <w:hyperlink r:id="rId16" w:history="1">
        <w:r w:rsidRPr="00C75132">
          <w:rPr>
            <w:rStyle w:val="Hyperlink"/>
          </w:rPr>
          <w:t>Voorjaarsprogramma 2026.</w:t>
        </w:r>
        <w:r w:rsidRPr="00C75132">
          <w:rPr>
            <w:rStyle w:val="Hyperlink"/>
          </w:rPr>
          <w:br/>
        </w:r>
      </w:hyperlink>
    </w:p>
    <w:p w14:paraId="3524E67C" w14:textId="77777777" w:rsidR="00C75132" w:rsidRPr="00C75132" w:rsidRDefault="00C75132" w:rsidP="00C75132">
      <w:pPr>
        <w:pStyle w:val="Geenafstand"/>
        <w:rPr>
          <w:color w:val="1C2544"/>
        </w:rPr>
      </w:pPr>
      <w:r w:rsidRPr="00C75132">
        <w:rPr>
          <w:color w:val="1C2544"/>
        </w:rPr>
        <w:t xml:space="preserve">Heb je vragen of wil je advies over een opleiding die bij jou past? Neem dan contact op met: </w:t>
      </w:r>
      <w:r>
        <w:rPr>
          <w:color w:val="1C2544"/>
        </w:rPr>
        <w:t>&lt;Contactgegevens van jouw organisatie en contactpersoon&gt;.</w:t>
      </w:r>
    </w:p>
    <w:p w14:paraId="63AAFE62" w14:textId="77777777" w:rsidR="00C75132" w:rsidRPr="00A726C7" w:rsidRDefault="00C75132" w:rsidP="00C75132">
      <w:pPr>
        <w:pStyle w:val="Geenafstand"/>
        <w:rPr>
          <w:color w:val="1C2544"/>
        </w:rPr>
      </w:pPr>
    </w:p>
    <w:p w14:paraId="0DA5F7EC" w14:textId="77777777" w:rsidR="00C75132" w:rsidRDefault="00C75132" w:rsidP="00EA37AD">
      <w:pPr>
        <w:pStyle w:val="Geenafstand"/>
        <w:rPr>
          <w:color w:val="1C2544"/>
        </w:rPr>
      </w:pPr>
    </w:p>
    <w:p w14:paraId="251CEC67" w14:textId="77777777" w:rsidR="00C75132" w:rsidRDefault="00C75132">
      <w:pPr>
        <w:rPr>
          <w:color w:val="1C2544"/>
        </w:rPr>
      </w:pPr>
      <w:r>
        <w:rPr>
          <w:color w:val="1C2544"/>
        </w:rPr>
        <w:br w:type="page"/>
      </w:r>
    </w:p>
    <w:p w14:paraId="5F75D251" w14:textId="3324C817" w:rsidR="00C75132" w:rsidRPr="00C75132" w:rsidRDefault="00C75132" w:rsidP="00C75132">
      <w:pPr>
        <w:pStyle w:val="Kop2"/>
        <w:rPr>
          <w:sz w:val="32"/>
          <w:szCs w:val="22"/>
        </w:rPr>
      </w:pPr>
      <w:bookmarkStart w:id="3" w:name="_Toc214972080"/>
      <w:r w:rsidRPr="00C75132">
        <w:rPr>
          <w:sz w:val="32"/>
          <w:szCs w:val="22"/>
        </w:rPr>
        <w:lastRenderedPageBreak/>
        <w:t>Intranetbericht voorjaarsprogramma Steenbergen</w:t>
      </w:r>
      <w:bookmarkEnd w:id="3"/>
    </w:p>
    <w:p w14:paraId="74BA7B7C" w14:textId="77777777" w:rsidR="00C75132" w:rsidRDefault="00C75132" w:rsidP="00C75132">
      <w:pPr>
        <w:pStyle w:val="Geenafstand"/>
        <w:rPr>
          <w:b/>
          <w:bCs/>
          <w:color w:val="1C2544"/>
        </w:rPr>
      </w:pPr>
      <w:r w:rsidRPr="00C75132">
        <w:rPr>
          <w:b/>
          <w:bCs/>
          <w:color w:val="1C2544"/>
        </w:rPr>
        <w:t xml:space="preserve">Nieuw: het voorjaarsprogramma van de </w:t>
      </w:r>
      <w:proofErr w:type="spellStart"/>
      <w:r w:rsidRPr="00C75132">
        <w:rPr>
          <w:b/>
          <w:bCs/>
          <w:color w:val="1C2544"/>
        </w:rPr>
        <w:t>Matz</w:t>
      </w:r>
      <w:proofErr w:type="spellEnd"/>
      <w:r w:rsidRPr="00C75132">
        <w:rPr>
          <w:b/>
          <w:bCs/>
          <w:color w:val="1C2544"/>
        </w:rPr>
        <w:t>. academie!</w:t>
      </w:r>
    </w:p>
    <w:p w14:paraId="31204B25" w14:textId="77777777" w:rsidR="00C75132" w:rsidRPr="00C75132" w:rsidRDefault="00C75132" w:rsidP="00C75132">
      <w:pPr>
        <w:pStyle w:val="Geenafstand"/>
        <w:rPr>
          <w:b/>
          <w:bCs/>
          <w:color w:val="1C2544"/>
        </w:rPr>
      </w:pPr>
    </w:p>
    <w:p w14:paraId="3EEF9119" w14:textId="77777777" w:rsidR="00C75132" w:rsidRPr="00C75132" w:rsidRDefault="00C75132" w:rsidP="00C75132">
      <w:pPr>
        <w:pStyle w:val="Geenafstand"/>
        <w:rPr>
          <w:color w:val="1C2544"/>
        </w:rPr>
      </w:pPr>
      <w:r w:rsidRPr="00C75132">
        <w:rPr>
          <w:b/>
          <w:bCs/>
          <w:color w:val="1C2544"/>
        </w:rPr>
        <w:t xml:space="preserve">25 november 2025 – Wil jij jezelf ontwikkelen, slimmer samenwerken of nieuwe vaardigheden leren? Het nieuwe voorjaarsprogramma van de </w:t>
      </w:r>
      <w:proofErr w:type="spellStart"/>
      <w:r w:rsidRPr="00C75132">
        <w:rPr>
          <w:b/>
          <w:bCs/>
          <w:color w:val="1C2544"/>
        </w:rPr>
        <w:t>Matz</w:t>
      </w:r>
      <w:proofErr w:type="spellEnd"/>
      <w:r w:rsidRPr="00C75132">
        <w:rPr>
          <w:b/>
          <w:bCs/>
          <w:color w:val="1C2544"/>
        </w:rPr>
        <w:t>. academie staat online!</w:t>
      </w:r>
    </w:p>
    <w:p w14:paraId="079E50F0" w14:textId="77777777" w:rsidR="00C75132" w:rsidRDefault="00C75132" w:rsidP="00C75132">
      <w:pPr>
        <w:pStyle w:val="Geenafstand"/>
        <w:rPr>
          <w:color w:val="1C2544"/>
        </w:rPr>
      </w:pPr>
      <w:r>
        <w:rPr>
          <w:color w:val="1C2544"/>
        </w:rPr>
        <w:br/>
      </w:r>
      <w:r w:rsidRPr="00C75132">
        <w:rPr>
          <w:color w:val="1C2544"/>
        </w:rPr>
        <w:t xml:space="preserve">De </w:t>
      </w:r>
      <w:proofErr w:type="spellStart"/>
      <w:r w:rsidRPr="00C75132">
        <w:rPr>
          <w:color w:val="1C2544"/>
        </w:rPr>
        <w:t>Matz</w:t>
      </w:r>
      <w:proofErr w:type="spellEnd"/>
      <w:r w:rsidRPr="00C75132">
        <w:rPr>
          <w:color w:val="1C2544"/>
        </w:rPr>
        <w:t xml:space="preserve">. academie is het </w:t>
      </w:r>
      <w:r>
        <w:rPr>
          <w:color w:val="1C2544"/>
        </w:rPr>
        <w:t xml:space="preserve">regionale </w:t>
      </w:r>
      <w:r w:rsidRPr="00C75132">
        <w:rPr>
          <w:color w:val="1C2544"/>
        </w:rPr>
        <w:t>leerplatform van Mobiliteitscentrum West-Brabant. Hier vind je trainingen en opleidingen speciaal voor medewerkers van gemeenten in onze regio. Of je nu werkt in het sociaal domein, ruimtelijke ordening, HR, communicatie of financiën</w:t>
      </w:r>
      <w:r>
        <w:rPr>
          <w:color w:val="1C2544"/>
        </w:rPr>
        <w:t>,</w:t>
      </w:r>
      <w:r w:rsidRPr="00C75132">
        <w:rPr>
          <w:color w:val="1C2544"/>
        </w:rPr>
        <w:t xml:space="preserve"> er is altijd iets dat bij je past.</w:t>
      </w:r>
    </w:p>
    <w:p w14:paraId="5F93CD65" w14:textId="77777777" w:rsidR="00C75132" w:rsidRDefault="00C75132" w:rsidP="00C75132">
      <w:pPr>
        <w:pStyle w:val="Geenafstand"/>
        <w:rPr>
          <w:color w:val="1C2544"/>
        </w:rPr>
      </w:pPr>
    </w:p>
    <w:p w14:paraId="443B7D19" w14:textId="1C1D17EA" w:rsidR="00C75132" w:rsidRPr="00C75132" w:rsidRDefault="00C75132" w:rsidP="00C75132">
      <w:pPr>
        <w:pStyle w:val="Geenafstand"/>
        <w:numPr>
          <w:ilvl w:val="0"/>
          <w:numId w:val="2"/>
        </w:numPr>
        <w:rPr>
          <w:color w:val="1C2544"/>
        </w:rPr>
      </w:pPr>
      <w:hyperlink r:id="rId17" w:history="1">
        <w:r w:rsidRPr="00C75132">
          <w:rPr>
            <w:rStyle w:val="Hyperlink"/>
          </w:rPr>
          <w:t>Bekijk het programma</w:t>
        </w:r>
      </w:hyperlink>
      <w:r>
        <w:rPr>
          <w:color w:val="1C2544"/>
        </w:rPr>
        <w:br/>
      </w:r>
    </w:p>
    <w:p w14:paraId="393B0704" w14:textId="77777777" w:rsidR="00C75132" w:rsidRPr="00C75132" w:rsidRDefault="00C75132" w:rsidP="00C75132">
      <w:pPr>
        <w:pStyle w:val="Geenafstand"/>
        <w:rPr>
          <w:b/>
          <w:bCs/>
          <w:color w:val="1C2544"/>
        </w:rPr>
      </w:pPr>
      <w:r w:rsidRPr="00C75132">
        <w:rPr>
          <w:b/>
          <w:bCs/>
          <w:color w:val="1C2544"/>
        </w:rPr>
        <w:t>Wat kun je verwachten?</w:t>
      </w:r>
    </w:p>
    <w:p w14:paraId="2889039D" w14:textId="77777777" w:rsidR="00C75132" w:rsidRPr="00C75132" w:rsidRDefault="00C75132" w:rsidP="00C75132">
      <w:pPr>
        <w:pStyle w:val="Geenafstand"/>
        <w:rPr>
          <w:color w:val="1C2544"/>
        </w:rPr>
      </w:pPr>
      <w:r w:rsidRPr="00C75132">
        <w:rPr>
          <w:color w:val="1C2544"/>
        </w:rPr>
        <w:t>In het nieuwe programma staan onder andere trainingen over:</w:t>
      </w:r>
    </w:p>
    <w:p w14:paraId="2B5C6BBD" w14:textId="77777777" w:rsidR="00C75132" w:rsidRPr="00C75132" w:rsidRDefault="00C75132" w:rsidP="00C75132">
      <w:pPr>
        <w:pStyle w:val="Geenafstand"/>
        <w:numPr>
          <w:ilvl w:val="0"/>
          <w:numId w:val="1"/>
        </w:numPr>
        <w:rPr>
          <w:color w:val="1C2544"/>
        </w:rPr>
      </w:pPr>
      <w:r w:rsidRPr="00C75132">
        <w:rPr>
          <w:b/>
          <w:bCs/>
          <w:color w:val="1C2544"/>
        </w:rPr>
        <w:t>Persoonlijke ontwikkeling</w:t>
      </w:r>
      <w:r w:rsidRPr="00C75132">
        <w:rPr>
          <w:color w:val="1C2544"/>
        </w:rPr>
        <w:t xml:space="preserve"> zoals effectiever communiceren of doelen stellen</w:t>
      </w:r>
    </w:p>
    <w:p w14:paraId="139DF300" w14:textId="77777777" w:rsidR="00C75132" w:rsidRPr="00C75132" w:rsidRDefault="00C75132" w:rsidP="00C75132">
      <w:pPr>
        <w:pStyle w:val="Geenafstand"/>
        <w:numPr>
          <w:ilvl w:val="0"/>
          <w:numId w:val="1"/>
        </w:numPr>
        <w:rPr>
          <w:color w:val="1C2544"/>
        </w:rPr>
      </w:pPr>
      <w:r w:rsidRPr="00C75132">
        <w:rPr>
          <w:b/>
          <w:bCs/>
          <w:color w:val="1C2544"/>
        </w:rPr>
        <w:t>Persoonlijk leiderschap</w:t>
      </w:r>
      <w:r w:rsidRPr="00C75132">
        <w:rPr>
          <w:color w:val="1C2544"/>
        </w:rPr>
        <w:t xml:space="preserve"> meer zelfvertrouwen, veerkracht en regie</w:t>
      </w:r>
    </w:p>
    <w:p w14:paraId="2D800976" w14:textId="77777777" w:rsidR="00C75132" w:rsidRPr="00C75132" w:rsidRDefault="00C75132" w:rsidP="00C75132">
      <w:pPr>
        <w:pStyle w:val="Geenafstand"/>
        <w:numPr>
          <w:ilvl w:val="0"/>
          <w:numId w:val="1"/>
        </w:numPr>
        <w:rPr>
          <w:color w:val="1C2544"/>
        </w:rPr>
      </w:pPr>
      <w:r w:rsidRPr="00C75132">
        <w:rPr>
          <w:b/>
          <w:bCs/>
          <w:color w:val="1C2544"/>
        </w:rPr>
        <w:t>Schrijven en adviseren</w:t>
      </w:r>
      <w:r w:rsidRPr="00C75132">
        <w:rPr>
          <w:color w:val="1C2544"/>
        </w:rPr>
        <w:t xml:space="preserve"> handig voor beleidsmedewerkers of projectleiders</w:t>
      </w:r>
    </w:p>
    <w:p w14:paraId="23F7D221" w14:textId="77777777" w:rsidR="00C75132" w:rsidRPr="00C75132" w:rsidRDefault="00C75132" w:rsidP="00C75132">
      <w:pPr>
        <w:pStyle w:val="Geenafstand"/>
        <w:numPr>
          <w:ilvl w:val="0"/>
          <w:numId w:val="1"/>
        </w:numPr>
        <w:rPr>
          <w:color w:val="1C2544"/>
        </w:rPr>
      </w:pPr>
      <w:r w:rsidRPr="00C75132">
        <w:rPr>
          <w:b/>
          <w:bCs/>
          <w:color w:val="1C2544"/>
        </w:rPr>
        <w:t>Projectmatig werken</w:t>
      </w:r>
      <w:r w:rsidRPr="00C75132">
        <w:rPr>
          <w:color w:val="1C2544"/>
        </w:rPr>
        <w:t xml:space="preserve"> leer hoe je een project goed opzet en afrondt</w:t>
      </w:r>
    </w:p>
    <w:p w14:paraId="754502CB" w14:textId="77777777" w:rsidR="00C75132" w:rsidRPr="00C75132" w:rsidRDefault="00C75132" w:rsidP="00C75132">
      <w:pPr>
        <w:pStyle w:val="Geenafstand"/>
        <w:numPr>
          <w:ilvl w:val="0"/>
          <w:numId w:val="1"/>
        </w:numPr>
        <w:rPr>
          <w:color w:val="1C2544"/>
        </w:rPr>
      </w:pPr>
      <w:r w:rsidRPr="00C75132">
        <w:rPr>
          <w:b/>
          <w:bCs/>
          <w:color w:val="1C2544"/>
        </w:rPr>
        <w:t>Werken met AI</w:t>
      </w:r>
      <w:r w:rsidRPr="00C75132">
        <w:rPr>
          <w:color w:val="1C2544"/>
        </w:rPr>
        <w:t xml:space="preserve"> ontdek hoe slimme tools je werk makkelijker maken</w:t>
      </w:r>
    </w:p>
    <w:p w14:paraId="73891889" w14:textId="77777777" w:rsidR="00C75132" w:rsidRPr="00C75132" w:rsidRDefault="00C75132" w:rsidP="00C75132">
      <w:pPr>
        <w:pStyle w:val="Geenafstand"/>
        <w:numPr>
          <w:ilvl w:val="0"/>
          <w:numId w:val="1"/>
        </w:numPr>
        <w:rPr>
          <w:color w:val="1C2544"/>
        </w:rPr>
      </w:pPr>
      <w:r w:rsidRPr="00C75132">
        <w:rPr>
          <w:b/>
          <w:bCs/>
          <w:color w:val="1C2544"/>
        </w:rPr>
        <w:t>Politiek-bestuurlijk inzicht</w:t>
      </w:r>
      <w:r w:rsidRPr="00C75132">
        <w:rPr>
          <w:color w:val="1C2544"/>
        </w:rPr>
        <w:t xml:space="preserve"> voor iedereen die werkt in of met het gemeentehuis</w:t>
      </w:r>
    </w:p>
    <w:p w14:paraId="6D7F2419" w14:textId="77777777" w:rsidR="00C75132" w:rsidRPr="00C75132" w:rsidRDefault="00C75132" w:rsidP="00C75132">
      <w:pPr>
        <w:pStyle w:val="Geenafstand"/>
        <w:numPr>
          <w:ilvl w:val="0"/>
          <w:numId w:val="1"/>
        </w:numPr>
        <w:rPr>
          <w:color w:val="1C2544"/>
        </w:rPr>
      </w:pPr>
      <w:r w:rsidRPr="00C75132">
        <w:rPr>
          <w:b/>
          <w:bCs/>
          <w:color w:val="1C2544"/>
        </w:rPr>
        <w:t>Vitaliteit en inzetbaarheid</w:t>
      </w:r>
      <w:r w:rsidRPr="00C75132">
        <w:rPr>
          <w:color w:val="1C2544"/>
        </w:rPr>
        <w:t xml:space="preserve"> blijf energiek aan het werk</w:t>
      </w:r>
    </w:p>
    <w:p w14:paraId="4198B550" w14:textId="77777777" w:rsidR="00C75132" w:rsidRPr="00C75132" w:rsidRDefault="00C75132" w:rsidP="00C75132">
      <w:pPr>
        <w:pStyle w:val="Geenafstand"/>
        <w:numPr>
          <w:ilvl w:val="0"/>
          <w:numId w:val="1"/>
        </w:numPr>
        <w:rPr>
          <w:color w:val="1C2544"/>
        </w:rPr>
      </w:pPr>
      <w:r w:rsidRPr="00C75132">
        <w:rPr>
          <w:b/>
          <w:bCs/>
          <w:color w:val="1C2544"/>
        </w:rPr>
        <w:t>Levensfasebewust werken</w:t>
      </w:r>
      <w:r w:rsidRPr="00C75132">
        <w:rPr>
          <w:color w:val="1C2544"/>
        </w:rPr>
        <w:t xml:space="preserve"> denk na over jouw loopbaan en keuzes richting pensioen</w:t>
      </w:r>
    </w:p>
    <w:p w14:paraId="1A709D00" w14:textId="77777777" w:rsidR="00C75132" w:rsidRPr="00C75132" w:rsidRDefault="00C75132" w:rsidP="00C75132">
      <w:pPr>
        <w:pStyle w:val="Geenafstand"/>
        <w:rPr>
          <w:b/>
          <w:bCs/>
          <w:color w:val="1C2544"/>
        </w:rPr>
      </w:pPr>
      <w:r>
        <w:rPr>
          <w:b/>
          <w:bCs/>
          <w:color w:val="1C2544"/>
        </w:rPr>
        <w:br/>
      </w:r>
      <w:r w:rsidRPr="00C75132">
        <w:rPr>
          <w:b/>
          <w:bCs/>
          <w:color w:val="1C2544"/>
        </w:rPr>
        <w:t>Waarom meedoen?</w:t>
      </w:r>
    </w:p>
    <w:p w14:paraId="6D43C1CB" w14:textId="52E58A92" w:rsidR="00C75132" w:rsidRPr="00C75132" w:rsidRDefault="00C75132" w:rsidP="00C75132">
      <w:pPr>
        <w:pStyle w:val="Geenafstand"/>
        <w:rPr>
          <w:color w:val="1C2544"/>
        </w:rPr>
      </w:pPr>
      <w:r w:rsidRPr="00C75132">
        <w:rPr>
          <w:color w:val="1C2544"/>
        </w:rPr>
        <w:t xml:space="preserve">De trainingen zijn speciaal ontwikkeld voor mensen die werken bij gemeenten. Je leert samen met collega’s uit de regio, op een manier die past bij jouw werkpraktijk. Veel trainingen zijn kort en praktisch. En je kunt je direct </w:t>
      </w:r>
      <w:hyperlink r:id="rId18" w:history="1">
        <w:r w:rsidRPr="00C75132">
          <w:rPr>
            <w:rStyle w:val="Hyperlink"/>
          </w:rPr>
          <w:t>online inschrijven</w:t>
        </w:r>
      </w:hyperlink>
      <w:r w:rsidRPr="00C75132">
        <w:rPr>
          <w:color w:val="1C2544"/>
        </w:rPr>
        <w:t>.</w:t>
      </w:r>
      <w:r>
        <w:rPr>
          <w:color w:val="1C2544"/>
        </w:rPr>
        <w:br/>
      </w:r>
    </w:p>
    <w:p w14:paraId="5B6E7CCF" w14:textId="77777777" w:rsidR="00C75132" w:rsidRPr="00C75132" w:rsidRDefault="00C75132" w:rsidP="00C75132">
      <w:pPr>
        <w:pStyle w:val="Geenafstand"/>
        <w:rPr>
          <w:b/>
          <w:bCs/>
          <w:color w:val="1C2544"/>
        </w:rPr>
      </w:pPr>
      <w:r w:rsidRPr="00C75132">
        <w:rPr>
          <w:b/>
          <w:bCs/>
          <w:color w:val="1C2544"/>
        </w:rPr>
        <w:t>Bekijk het aanbod</w:t>
      </w:r>
    </w:p>
    <w:p w14:paraId="38B6F8FA" w14:textId="5C7D3969" w:rsidR="00C75132" w:rsidRPr="00C75132" w:rsidRDefault="00C75132" w:rsidP="00C75132">
      <w:pPr>
        <w:pStyle w:val="Geenafstand"/>
        <w:rPr>
          <w:color w:val="1C2544"/>
        </w:rPr>
      </w:pPr>
      <w:r w:rsidRPr="00C75132">
        <w:rPr>
          <w:color w:val="1C2544"/>
        </w:rPr>
        <w:t>Neem snel een kijkje op het platform en ontdek wat bij jou past</w:t>
      </w:r>
      <w:r>
        <w:rPr>
          <w:color w:val="1C2544"/>
        </w:rPr>
        <w:t xml:space="preserve">: </w:t>
      </w:r>
      <w:hyperlink r:id="rId19" w:history="1">
        <w:r w:rsidRPr="00C75132">
          <w:rPr>
            <w:rStyle w:val="Hyperlink"/>
          </w:rPr>
          <w:t>Voorjaarsprogramma 202</w:t>
        </w:r>
        <w:r>
          <w:rPr>
            <w:rStyle w:val="Hyperlink"/>
          </w:rPr>
          <w:t>6</w:t>
        </w:r>
        <w:r w:rsidRPr="00C75132">
          <w:rPr>
            <w:rStyle w:val="Hyperlink"/>
          </w:rPr>
          <w:t>.</w:t>
        </w:r>
      </w:hyperlink>
      <w:r w:rsidRPr="00C75132">
        <w:rPr>
          <w:color w:val="1C2544"/>
        </w:rPr>
        <w:br/>
      </w:r>
    </w:p>
    <w:p w14:paraId="5E7A5840" w14:textId="77777777" w:rsidR="00C75132" w:rsidRPr="00C75132" w:rsidRDefault="00C75132" w:rsidP="00C75132">
      <w:pPr>
        <w:pStyle w:val="Geenafstand"/>
        <w:rPr>
          <w:color w:val="1C2544"/>
        </w:rPr>
      </w:pPr>
      <w:r w:rsidRPr="00C75132">
        <w:rPr>
          <w:color w:val="1C2544"/>
        </w:rPr>
        <w:t xml:space="preserve">Heb je vragen of wil je advies over een opleiding die bij jou past? Neem dan contact op met: </w:t>
      </w:r>
      <w:r>
        <w:rPr>
          <w:color w:val="1C2544"/>
        </w:rPr>
        <w:t>&lt;Contactgegevens van jouw organisatie en contactpersoon&gt;.</w:t>
      </w:r>
    </w:p>
    <w:p w14:paraId="16986964" w14:textId="77777777" w:rsidR="00C75132" w:rsidRPr="00A726C7" w:rsidRDefault="00C75132" w:rsidP="00C75132">
      <w:pPr>
        <w:pStyle w:val="Geenafstand"/>
        <w:rPr>
          <w:color w:val="1C2544"/>
        </w:rPr>
      </w:pPr>
    </w:p>
    <w:p w14:paraId="388C2D81" w14:textId="77777777" w:rsidR="00C75132" w:rsidRDefault="00C75132" w:rsidP="00EA37AD">
      <w:pPr>
        <w:pStyle w:val="Geenafstand"/>
        <w:rPr>
          <w:color w:val="1C2544"/>
        </w:rPr>
      </w:pPr>
    </w:p>
    <w:p w14:paraId="3A889C9E" w14:textId="77777777" w:rsidR="00C75132" w:rsidRDefault="00C75132" w:rsidP="00EA37AD">
      <w:pPr>
        <w:pStyle w:val="Geenafstand"/>
        <w:rPr>
          <w:color w:val="1C2544"/>
        </w:rPr>
      </w:pPr>
    </w:p>
    <w:p w14:paraId="2D57B27F" w14:textId="77777777" w:rsidR="00C75132" w:rsidRDefault="00C75132">
      <w:pPr>
        <w:rPr>
          <w:color w:val="1C2544"/>
        </w:rPr>
      </w:pPr>
      <w:r>
        <w:rPr>
          <w:color w:val="1C2544"/>
        </w:rPr>
        <w:br w:type="page"/>
      </w:r>
    </w:p>
    <w:p w14:paraId="326D17FD" w14:textId="700FE882" w:rsidR="00C75132" w:rsidRPr="00C75132" w:rsidRDefault="00C75132" w:rsidP="00C75132">
      <w:pPr>
        <w:pStyle w:val="Kop2"/>
        <w:rPr>
          <w:sz w:val="32"/>
          <w:szCs w:val="22"/>
        </w:rPr>
      </w:pPr>
      <w:bookmarkStart w:id="4" w:name="_Toc214972081"/>
      <w:r w:rsidRPr="00C75132">
        <w:rPr>
          <w:sz w:val="32"/>
          <w:szCs w:val="22"/>
        </w:rPr>
        <w:lastRenderedPageBreak/>
        <w:t xml:space="preserve">Intranetbericht voorjaarsprogramma </w:t>
      </w:r>
      <w:r w:rsidRPr="00C75132">
        <w:rPr>
          <w:sz w:val="32"/>
          <w:szCs w:val="22"/>
        </w:rPr>
        <w:t>Woensdrecht</w:t>
      </w:r>
      <w:bookmarkEnd w:id="4"/>
    </w:p>
    <w:p w14:paraId="0A2398D1" w14:textId="77777777" w:rsidR="00C75132" w:rsidRDefault="00C75132" w:rsidP="00C75132">
      <w:pPr>
        <w:pStyle w:val="Geenafstand"/>
        <w:rPr>
          <w:b/>
          <w:bCs/>
          <w:color w:val="1C2544"/>
        </w:rPr>
      </w:pPr>
      <w:r w:rsidRPr="00C75132">
        <w:rPr>
          <w:b/>
          <w:bCs/>
          <w:color w:val="1C2544"/>
        </w:rPr>
        <w:t xml:space="preserve">Nieuw: het voorjaarsprogramma van de </w:t>
      </w:r>
      <w:proofErr w:type="spellStart"/>
      <w:r w:rsidRPr="00C75132">
        <w:rPr>
          <w:b/>
          <w:bCs/>
          <w:color w:val="1C2544"/>
        </w:rPr>
        <w:t>Matz</w:t>
      </w:r>
      <w:proofErr w:type="spellEnd"/>
      <w:r w:rsidRPr="00C75132">
        <w:rPr>
          <w:b/>
          <w:bCs/>
          <w:color w:val="1C2544"/>
        </w:rPr>
        <w:t>. academie!</w:t>
      </w:r>
    </w:p>
    <w:p w14:paraId="12AA4C51" w14:textId="77777777" w:rsidR="00C75132" w:rsidRPr="00C75132" w:rsidRDefault="00C75132" w:rsidP="00C75132">
      <w:pPr>
        <w:pStyle w:val="Geenafstand"/>
        <w:rPr>
          <w:b/>
          <w:bCs/>
          <w:color w:val="1C2544"/>
        </w:rPr>
      </w:pPr>
    </w:p>
    <w:p w14:paraId="2A3E705B" w14:textId="77777777" w:rsidR="00C75132" w:rsidRPr="00C75132" w:rsidRDefault="00C75132" w:rsidP="00C75132">
      <w:pPr>
        <w:pStyle w:val="Geenafstand"/>
        <w:rPr>
          <w:color w:val="1C2544"/>
        </w:rPr>
      </w:pPr>
      <w:r w:rsidRPr="00C75132">
        <w:rPr>
          <w:b/>
          <w:bCs/>
          <w:color w:val="1C2544"/>
        </w:rPr>
        <w:t xml:space="preserve">25 november 2025 – Wil jij jezelf ontwikkelen, slimmer samenwerken of nieuwe vaardigheden leren? Het nieuwe voorjaarsprogramma van de </w:t>
      </w:r>
      <w:proofErr w:type="spellStart"/>
      <w:r w:rsidRPr="00C75132">
        <w:rPr>
          <w:b/>
          <w:bCs/>
          <w:color w:val="1C2544"/>
        </w:rPr>
        <w:t>Matz</w:t>
      </w:r>
      <w:proofErr w:type="spellEnd"/>
      <w:r w:rsidRPr="00C75132">
        <w:rPr>
          <w:b/>
          <w:bCs/>
          <w:color w:val="1C2544"/>
        </w:rPr>
        <w:t>. academie staat online!</w:t>
      </w:r>
    </w:p>
    <w:p w14:paraId="38691DFD" w14:textId="77777777" w:rsidR="00C75132" w:rsidRDefault="00C75132" w:rsidP="00C75132">
      <w:pPr>
        <w:pStyle w:val="Geenafstand"/>
        <w:rPr>
          <w:color w:val="1C2544"/>
        </w:rPr>
      </w:pPr>
      <w:r>
        <w:rPr>
          <w:color w:val="1C2544"/>
        </w:rPr>
        <w:br/>
      </w:r>
      <w:r w:rsidRPr="00C75132">
        <w:rPr>
          <w:color w:val="1C2544"/>
        </w:rPr>
        <w:t xml:space="preserve">De </w:t>
      </w:r>
      <w:proofErr w:type="spellStart"/>
      <w:r w:rsidRPr="00C75132">
        <w:rPr>
          <w:color w:val="1C2544"/>
        </w:rPr>
        <w:t>Matz</w:t>
      </w:r>
      <w:proofErr w:type="spellEnd"/>
      <w:r w:rsidRPr="00C75132">
        <w:rPr>
          <w:color w:val="1C2544"/>
        </w:rPr>
        <w:t xml:space="preserve">. academie is het </w:t>
      </w:r>
      <w:r>
        <w:rPr>
          <w:color w:val="1C2544"/>
        </w:rPr>
        <w:t xml:space="preserve">regionale </w:t>
      </w:r>
      <w:r w:rsidRPr="00C75132">
        <w:rPr>
          <w:color w:val="1C2544"/>
        </w:rPr>
        <w:t>leerplatform van Mobiliteitscentrum West-Brabant. Hier vind je trainingen en opleidingen speciaal voor medewerkers van gemeenten in onze regio. Of je nu werkt in het sociaal domein, ruimtelijke ordening, HR, communicatie of financiën</w:t>
      </w:r>
      <w:r>
        <w:rPr>
          <w:color w:val="1C2544"/>
        </w:rPr>
        <w:t>,</w:t>
      </w:r>
      <w:r w:rsidRPr="00C75132">
        <w:rPr>
          <w:color w:val="1C2544"/>
        </w:rPr>
        <w:t xml:space="preserve"> er is altijd iets dat bij je past.</w:t>
      </w:r>
    </w:p>
    <w:p w14:paraId="33B03EF7" w14:textId="77777777" w:rsidR="00C75132" w:rsidRDefault="00C75132" w:rsidP="00C75132">
      <w:pPr>
        <w:pStyle w:val="Geenafstand"/>
        <w:rPr>
          <w:color w:val="1C2544"/>
        </w:rPr>
      </w:pPr>
    </w:p>
    <w:p w14:paraId="0B6C4B39" w14:textId="2F1736DC" w:rsidR="00C75132" w:rsidRPr="00C75132" w:rsidRDefault="00C75132" w:rsidP="00C75132">
      <w:pPr>
        <w:pStyle w:val="Geenafstand"/>
        <w:numPr>
          <w:ilvl w:val="0"/>
          <w:numId w:val="2"/>
        </w:numPr>
        <w:rPr>
          <w:color w:val="1C2544"/>
        </w:rPr>
      </w:pPr>
      <w:hyperlink r:id="rId20" w:history="1">
        <w:r w:rsidRPr="00C75132">
          <w:rPr>
            <w:rStyle w:val="Hyperlink"/>
          </w:rPr>
          <w:t>Bekijk het programma</w:t>
        </w:r>
      </w:hyperlink>
      <w:r>
        <w:rPr>
          <w:color w:val="1C2544"/>
        </w:rPr>
        <w:br/>
      </w:r>
    </w:p>
    <w:p w14:paraId="548E73BE" w14:textId="77777777" w:rsidR="00C75132" w:rsidRPr="00C75132" w:rsidRDefault="00C75132" w:rsidP="00C75132">
      <w:pPr>
        <w:pStyle w:val="Geenafstand"/>
        <w:rPr>
          <w:b/>
          <w:bCs/>
          <w:color w:val="1C2544"/>
        </w:rPr>
      </w:pPr>
      <w:r w:rsidRPr="00C75132">
        <w:rPr>
          <w:b/>
          <w:bCs/>
          <w:color w:val="1C2544"/>
        </w:rPr>
        <w:t>Wat kun je verwachten?</w:t>
      </w:r>
    </w:p>
    <w:p w14:paraId="77FB160A" w14:textId="77777777" w:rsidR="00C75132" w:rsidRPr="00C75132" w:rsidRDefault="00C75132" w:rsidP="00C75132">
      <w:pPr>
        <w:pStyle w:val="Geenafstand"/>
        <w:rPr>
          <w:color w:val="1C2544"/>
        </w:rPr>
      </w:pPr>
      <w:r w:rsidRPr="00C75132">
        <w:rPr>
          <w:color w:val="1C2544"/>
        </w:rPr>
        <w:t>In het nieuwe programma staan onder andere trainingen over:</w:t>
      </w:r>
    </w:p>
    <w:p w14:paraId="76896B8D" w14:textId="77777777" w:rsidR="00C75132" w:rsidRPr="00C75132" w:rsidRDefault="00C75132" w:rsidP="00C75132">
      <w:pPr>
        <w:pStyle w:val="Geenafstand"/>
        <w:numPr>
          <w:ilvl w:val="0"/>
          <w:numId w:val="1"/>
        </w:numPr>
        <w:rPr>
          <w:color w:val="1C2544"/>
        </w:rPr>
      </w:pPr>
      <w:r w:rsidRPr="00C75132">
        <w:rPr>
          <w:b/>
          <w:bCs/>
          <w:color w:val="1C2544"/>
        </w:rPr>
        <w:t>Persoonlijke ontwikkeling</w:t>
      </w:r>
      <w:r w:rsidRPr="00C75132">
        <w:rPr>
          <w:color w:val="1C2544"/>
        </w:rPr>
        <w:t xml:space="preserve"> zoals effectiever communiceren of doelen stellen</w:t>
      </w:r>
    </w:p>
    <w:p w14:paraId="10EFEC0C" w14:textId="77777777" w:rsidR="00C75132" w:rsidRPr="00C75132" w:rsidRDefault="00C75132" w:rsidP="00C75132">
      <w:pPr>
        <w:pStyle w:val="Geenafstand"/>
        <w:numPr>
          <w:ilvl w:val="0"/>
          <w:numId w:val="1"/>
        </w:numPr>
        <w:rPr>
          <w:color w:val="1C2544"/>
        </w:rPr>
      </w:pPr>
      <w:r w:rsidRPr="00C75132">
        <w:rPr>
          <w:b/>
          <w:bCs/>
          <w:color w:val="1C2544"/>
        </w:rPr>
        <w:t>Persoonlijk leiderschap</w:t>
      </w:r>
      <w:r w:rsidRPr="00C75132">
        <w:rPr>
          <w:color w:val="1C2544"/>
        </w:rPr>
        <w:t xml:space="preserve"> meer zelfvertrouwen, veerkracht en regie</w:t>
      </w:r>
    </w:p>
    <w:p w14:paraId="5F3F4A85" w14:textId="77777777" w:rsidR="00C75132" w:rsidRPr="00C75132" w:rsidRDefault="00C75132" w:rsidP="00C75132">
      <w:pPr>
        <w:pStyle w:val="Geenafstand"/>
        <w:numPr>
          <w:ilvl w:val="0"/>
          <w:numId w:val="1"/>
        </w:numPr>
        <w:rPr>
          <w:color w:val="1C2544"/>
        </w:rPr>
      </w:pPr>
      <w:r w:rsidRPr="00C75132">
        <w:rPr>
          <w:b/>
          <w:bCs/>
          <w:color w:val="1C2544"/>
        </w:rPr>
        <w:t>Schrijven en adviseren</w:t>
      </w:r>
      <w:r w:rsidRPr="00C75132">
        <w:rPr>
          <w:color w:val="1C2544"/>
        </w:rPr>
        <w:t xml:space="preserve"> handig voor beleidsmedewerkers of projectleiders</w:t>
      </w:r>
    </w:p>
    <w:p w14:paraId="1A1AB912" w14:textId="77777777" w:rsidR="00C75132" w:rsidRPr="00C75132" w:rsidRDefault="00C75132" w:rsidP="00C75132">
      <w:pPr>
        <w:pStyle w:val="Geenafstand"/>
        <w:numPr>
          <w:ilvl w:val="0"/>
          <w:numId w:val="1"/>
        </w:numPr>
        <w:rPr>
          <w:color w:val="1C2544"/>
        </w:rPr>
      </w:pPr>
      <w:r w:rsidRPr="00C75132">
        <w:rPr>
          <w:b/>
          <w:bCs/>
          <w:color w:val="1C2544"/>
        </w:rPr>
        <w:t>Projectmatig werken</w:t>
      </w:r>
      <w:r w:rsidRPr="00C75132">
        <w:rPr>
          <w:color w:val="1C2544"/>
        </w:rPr>
        <w:t xml:space="preserve"> leer hoe je een project goed opzet en afrondt</w:t>
      </w:r>
    </w:p>
    <w:p w14:paraId="0E3A9878" w14:textId="77777777" w:rsidR="00C75132" w:rsidRPr="00C75132" w:rsidRDefault="00C75132" w:rsidP="00C75132">
      <w:pPr>
        <w:pStyle w:val="Geenafstand"/>
        <w:numPr>
          <w:ilvl w:val="0"/>
          <w:numId w:val="1"/>
        </w:numPr>
        <w:rPr>
          <w:color w:val="1C2544"/>
        </w:rPr>
      </w:pPr>
      <w:r w:rsidRPr="00C75132">
        <w:rPr>
          <w:b/>
          <w:bCs/>
          <w:color w:val="1C2544"/>
        </w:rPr>
        <w:t>Werken met AI</w:t>
      </w:r>
      <w:r w:rsidRPr="00C75132">
        <w:rPr>
          <w:color w:val="1C2544"/>
        </w:rPr>
        <w:t xml:space="preserve"> ontdek hoe slimme tools je werk makkelijker maken</w:t>
      </w:r>
    </w:p>
    <w:p w14:paraId="78F7FE85" w14:textId="77777777" w:rsidR="00C75132" w:rsidRPr="00C75132" w:rsidRDefault="00C75132" w:rsidP="00C75132">
      <w:pPr>
        <w:pStyle w:val="Geenafstand"/>
        <w:numPr>
          <w:ilvl w:val="0"/>
          <w:numId w:val="1"/>
        </w:numPr>
        <w:rPr>
          <w:color w:val="1C2544"/>
        </w:rPr>
      </w:pPr>
      <w:r w:rsidRPr="00C75132">
        <w:rPr>
          <w:b/>
          <w:bCs/>
          <w:color w:val="1C2544"/>
        </w:rPr>
        <w:t>Politiek-bestuurlijk inzicht</w:t>
      </w:r>
      <w:r w:rsidRPr="00C75132">
        <w:rPr>
          <w:color w:val="1C2544"/>
        </w:rPr>
        <w:t xml:space="preserve"> voor iedereen die werkt in of met het gemeentehuis</w:t>
      </w:r>
    </w:p>
    <w:p w14:paraId="5CEC26BB" w14:textId="77777777" w:rsidR="00C75132" w:rsidRPr="00C75132" w:rsidRDefault="00C75132" w:rsidP="00C75132">
      <w:pPr>
        <w:pStyle w:val="Geenafstand"/>
        <w:numPr>
          <w:ilvl w:val="0"/>
          <w:numId w:val="1"/>
        </w:numPr>
        <w:rPr>
          <w:color w:val="1C2544"/>
        </w:rPr>
      </w:pPr>
      <w:r w:rsidRPr="00C75132">
        <w:rPr>
          <w:b/>
          <w:bCs/>
          <w:color w:val="1C2544"/>
        </w:rPr>
        <w:t>Vitaliteit en inzetbaarheid</w:t>
      </w:r>
      <w:r w:rsidRPr="00C75132">
        <w:rPr>
          <w:color w:val="1C2544"/>
        </w:rPr>
        <w:t xml:space="preserve"> blijf energiek aan het werk</w:t>
      </w:r>
    </w:p>
    <w:p w14:paraId="6A96BBDB" w14:textId="77777777" w:rsidR="00C75132" w:rsidRPr="00C75132" w:rsidRDefault="00C75132" w:rsidP="00C75132">
      <w:pPr>
        <w:pStyle w:val="Geenafstand"/>
        <w:numPr>
          <w:ilvl w:val="0"/>
          <w:numId w:val="1"/>
        </w:numPr>
        <w:rPr>
          <w:color w:val="1C2544"/>
        </w:rPr>
      </w:pPr>
      <w:r w:rsidRPr="00C75132">
        <w:rPr>
          <w:b/>
          <w:bCs/>
          <w:color w:val="1C2544"/>
        </w:rPr>
        <w:t>Levensfasebewust werken</w:t>
      </w:r>
      <w:r w:rsidRPr="00C75132">
        <w:rPr>
          <w:color w:val="1C2544"/>
        </w:rPr>
        <w:t xml:space="preserve"> denk na over jouw loopbaan en keuzes richting pensioen</w:t>
      </w:r>
    </w:p>
    <w:p w14:paraId="33B1BE4A" w14:textId="77777777" w:rsidR="00C75132" w:rsidRPr="00C75132" w:rsidRDefault="00C75132" w:rsidP="00C75132">
      <w:pPr>
        <w:pStyle w:val="Geenafstand"/>
        <w:rPr>
          <w:b/>
          <w:bCs/>
          <w:color w:val="1C2544"/>
        </w:rPr>
      </w:pPr>
      <w:r>
        <w:rPr>
          <w:b/>
          <w:bCs/>
          <w:color w:val="1C2544"/>
        </w:rPr>
        <w:br/>
      </w:r>
      <w:r w:rsidRPr="00C75132">
        <w:rPr>
          <w:b/>
          <w:bCs/>
          <w:color w:val="1C2544"/>
        </w:rPr>
        <w:t>Waarom meedoen?</w:t>
      </w:r>
    </w:p>
    <w:p w14:paraId="44DDEEC8" w14:textId="381C30DD" w:rsidR="00C75132" w:rsidRPr="00C75132" w:rsidRDefault="00C75132" w:rsidP="00C75132">
      <w:pPr>
        <w:pStyle w:val="Geenafstand"/>
        <w:rPr>
          <w:color w:val="1C2544"/>
        </w:rPr>
      </w:pPr>
      <w:r w:rsidRPr="00C75132">
        <w:rPr>
          <w:color w:val="1C2544"/>
        </w:rPr>
        <w:t xml:space="preserve">De trainingen zijn speciaal ontwikkeld voor mensen die werken bij gemeenten. Je leert samen met collega’s uit de regio, op een manier die past bij jouw werkpraktijk. Veel trainingen zijn kort en praktisch. En je kunt je direct </w:t>
      </w:r>
      <w:hyperlink r:id="rId21" w:history="1">
        <w:r w:rsidRPr="00C75132">
          <w:rPr>
            <w:rStyle w:val="Hyperlink"/>
          </w:rPr>
          <w:t>online inschrijven.</w:t>
        </w:r>
      </w:hyperlink>
      <w:r>
        <w:rPr>
          <w:color w:val="1C2544"/>
        </w:rPr>
        <w:br/>
      </w:r>
    </w:p>
    <w:p w14:paraId="111E3697" w14:textId="77777777" w:rsidR="00C75132" w:rsidRPr="00C75132" w:rsidRDefault="00C75132" w:rsidP="00C75132">
      <w:pPr>
        <w:pStyle w:val="Geenafstand"/>
        <w:rPr>
          <w:b/>
          <w:bCs/>
          <w:color w:val="1C2544"/>
        </w:rPr>
      </w:pPr>
      <w:r w:rsidRPr="00C75132">
        <w:rPr>
          <w:b/>
          <w:bCs/>
          <w:color w:val="1C2544"/>
        </w:rPr>
        <w:t>Bekijk het aanbod</w:t>
      </w:r>
    </w:p>
    <w:p w14:paraId="4F2100B8" w14:textId="3CEB9D45" w:rsidR="00C75132" w:rsidRPr="00C75132" w:rsidRDefault="00C75132" w:rsidP="00C75132">
      <w:pPr>
        <w:pStyle w:val="Geenafstand"/>
        <w:rPr>
          <w:color w:val="1C2544"/>
        </w:rPr>
      </w:pPr>
      <w:r w:rsidRPr="00C75132">
        <w:rPr>
          <w:color w:val="1C2544"/>
        </w:rPr>
        <w:t>Neem snel een kijkje op het platform en ontdek wat bij jou past</w:t>
      </w:r>
      <w:r>
        <w:rPr>
          <w:color w:val="1C2544"/>
        </w:rPr>
        <w:t xml:space="preserve">: </w:t>
      </w:r>
      <w:hyperlink r:id="rId22" w:history="1">
        <w:r w:rsidRPr="00C75132">
          <w:rPr>
            <w:rStyle w:val="Hyperlink"/>
          </w:rPr>
          <w:t>Voorjaarsprogramma 2026.</w:t>
        </w:r>
      </w:hyperlink>
      <w:r w:rsidRPr="00C75132">
        <w:rPr>
          <w:color w:val="1C2544"/>
        </w:rPr>
        <w:br/>
      </w:r>
    </w:p>
    <w:p w14:paraId="40255FB8" w14:textId="77777777" w:rsidR="00C75132" w:rsidRPr="00C75132" w:rsidRDefault="00C75132" w:rsidP="00C75132">
      <w:pPr>
        <w:pStyle w:val="Geenafstand"/>
        <w:rPr>
          <w:color w:val="1C2544"/>
        </w:rPr>
      </w:pPr>
      <w:r w:rsidRPr="00C75132">
        <w:rPr>
          <w:color w:val="1C2544"/>
        </w:rPr>
        <w:t xml:space="preserve">Heb je vragen of wil je advies over een opleiding die bij jou past? Neem dan contact op met: </w:t>
      </w:r>
      <w:r>
        <w:rPr>
          <w:color w:val="1C2544"/>
        </w:rPr>
        <w:t>&lt;Contactgegevens van jouw organisatie en contactpersoon&gt;.</w:t>
      </w:r>
    </w:p>
    <w:p w14:paraId="74D5FD9E" w14:textId="77777777" w:rsidR="00C75132" w:rsidRPr="00A726C7" w:rsidRDefault="00C75132" w:rsidP="00C75132">
      <w:pPr>
        <w:pStyle w:val="Geenafstand"/>
        <w:rPr>
          <w:color w:val="1C2544"/>
        </w:rPr>
      </w:pPr>
    </w:p>
    <w:p w14:paraId="55F098D2" w14:textId="77777777" w:rsidR="00C75132" w:rsidRDefault="00C75132" w:rsidP="00EA37AD">
      <w:pPr>
        <w:pStyle w:val="Geenafstand"/>
        <w:rPr>
          <w:color w:val="1C2544"/>
        </w:rPr>
      </w:pPr>
    </w:p>
    <w:p w14:paraId="01253937" w14:textId="77777777" w:rsidR="00C75132" w:rsidRDefault="00C75132" w:rsidP="00EA37AD">
      <w:pPr>
        <w:pStyle w:val="Geenafstand"/>
        <w:rPr>
          <w:color w:val="1C2544"/>
        </w:rPr>
      </w:pPr>
    </w:p>
    <w:p w14:paraId="617BDFF0" w14:textId="77777777" w:rsidR="00C75132" w:rsidRDefault="00C75132">
      <w:pPr>
        <w:rPr>
          <w:color w:val="1C2544"/>
        </w:rPr>
      </w:pPr>
      <w:r>
        <w:rPr>
          <w:color w:val="1C2544"/>
        </w:rPr>
        <w:br w:type="page"/>
      </w:r>
    </w:p>
    <w:p w14:paraId="745EB8BA" w14:textId="506F8631" w:rsidR="00C75132" w:rsidRPr="00C75132" w:rsidRDefault="00C75132" w:rsidP="00C75132">
      <w:pPr>
        <w:pStyle w:val="Kop2"/>
        <w:rPr>
          <w:sz w:val="32"/>
          <w:szCs w:val="22"/>
        </w:rPr>
      </w:pPr>
      <w:bookmarkStart w:id="5" w:name="_Toc214972082"/>
      <w:r w:rsidRPr="00C75132">
        <w:rPr>
          <w:sz w:val="32"/>
          <w:szCs w:val="22"/>
        </w:rPr>
        <w:lastRenderedPageBreak/>
        <w:t xml:space="preserve">Intranetbericht voorjaarsprogramma </w:t>
      </w:r>
      <w:r w:rsidRPr="00C75132">
        <w:rPr>
          <w:sz w:val="32"/>
          <w:szCs w:val="22"/>
        </w:rPr>
        <w:t>Zundert</w:t>
      </w:r>
      <w:bookmarkEnd w:id="5"/>
    </w:p>
    <w:p w14:paraId="15ADFA9E" w14:textId="77777777" w:rsidR="00C75132" w:rsidRDefault="00C75132" w:rsidP="00C75132">
      <w:pPr>
        <w:pStyle w:val="Geenafstand"/>
        <w:rPr>
          <w:b/>
          <w:bCs/>
          <w:color w:val="1C2544"/>
        </w:rPr>
      </w:pPr>
      <w:r w:rsidRPr="00C75132">
        <w:rPr>
          <w:b/>
          <w:bCs/>
          <w:color w:val="1C2544"/>
        </w:rPr>
        <w:t xml:space="preserve">Nieuw: het voorjaarsprogramma van de </w:t>
      </w:r>
      <w:proofErr w:type="spellStart"/>
      <w:r w:rsidRPr="00C75132">
        <w:rPr>
          <w:b/>
          <w:bCs/>
          <w:color w:val="1C2544"/>
        </w:rPr>
        <w:t>Matz</w:t>
      </w:r>
      <w:proofErr w:type="spellEnd"/>
      <w:r w:rsidRPr="00C75132">
        <w:rPr>
          <w:b/>
          <w:bCs/>
          <w:color w:val="1C2544"/>
        </w:rPr>
        <w:t>. academie!</w:t>
      </w:r>
    </w:p>
    <w:p w14:paraId="4E743D10" w14:textId="77777777" w:rsidR="00C75132" w:rsidRPr="00C75132" w:rsidRDefault="00C75132" w:rsidP="00C75132">
      <w:pPr>
        <w:pStyle w:val="Geenafstand"/>
        <w:rPr>
          <w:b/>
          <w:bCs/>
          <w:color w:val="1C2544"/>
        </w:rPr>
      </w:pPr>
    </w:p>
    <w:p w14:paraId="5C577B75" w14:textId="77777777" w:rsidR="00C75132" w:rsidRPr="00C75132" w:rsidRDefault="00C75132" w:rsidP="00C75132">
      <w:pPr>
        <w:pStyle w:val="Geenafstand"/>
        <w:rPr>
          <w:color w:val="1C2544"/>
        </w:rPr>
      </w:pPr>
      <w:r w:rsidRPr="00C75132">
        <w:rPr>
          <w:b/>
          <w:bCs/>
          <w:color w:val="1C2544"/>
        </w:rPr>
        <w:t xml:space="preserve">25 november 2025 – Wil jij jezelf ontwikkelen, slimmer samenwerken of nieuwe vaardigheden leren? Het nieuwe voorjaarsprogramma van de </w:t>
      </w:r>
      <w:proofErr w:type="spellStart"/>
      <w:r w:rsidRPr="00C75132">
        <w:rPr>
          <w:b/>
          <w:bCs/>
          <w:color w:val="1C2544"/>
        </w:rPr>
        <w:t>Matz</w:t>
      </w:r>
      <w:proofErr w:type="spellEnd"/>
      <w:r w:rsidRPr="00C75132">
        <w:rPr>
          <w:b/>
          <w:bCs/>
          <w:color w:val="1C2544"/>
        </w:rPr>
        <w:t>. academie staat online!</w:t>
      </w:r>
    </w:p>
    <w:p w14:paraId="23281FE2" w14:textId="77777777" w:rsidR="00C75132" w:rsidRDefault="00C75132" w:rsidP="00C75132">
      <w:pPr>
        <w:pStyle w:val="Geenafstand"/>
        <w:rPr>
          <w:color w:val="1C2544"/>
        </w:rPr>
      </w:pPr>
      <w:r>
        <w:rPr>
          <w:color w:val="1C2544"/>
        </w:rPr>
        <w:br/>
      </w:r>
      <w:r w:rsidRPr="00C75132">
        <w:rPr>
          <w:color w:val="1C2544"/>
        </w:rPr>
        <w:t xml:space="preserve">De </w:t>
      </w:r>
      <w:proofErr w:type="spellStart"/>
      <w:r w:rsidRPr="00C75132">
        <w:rPr>
          <w:color w:val="1C2544"/>
        </w:rPr>
        <w:t>Matz</w:t>
      </w:r>
      <w:proofErr w:type="spellEnd"/>
      <w:r w:rsidRPr="00C75132">
        <w:rPr>
          <w:color w:val="1C2544"/>
        </w:rPr>
        <w:t xml:space="preserve">. academie is het </w:t>
      </w:r>
      <w:r>
        <w:rPr>
          <w:color w:val="1C2544"/>
        </w:rPr>
        <w:t xml:space="preserve">regionale </w:t>
      </w:r>
      <w:r w:rsidRPr="00C75132">
        <w:rPr>
          <w:color w:val="1C2544"/>
        </w:rPr>
        <w:t>leerplatform van Mobiliteitscentrum West-Brabant. Hier vind je trainingen en opleidingen speciaal voor medewerkers van gemeenten in onze regio. Of je nu werkt in het sociaal domein, ruimtelijke ordening, HR, communicatie of financiën</w:t>
      </w:r>
      <w:r>
        <w:rPr>
          <w:color w:val="1C2544"/>
        </w:rPr>
        <w:t>,</w:t>
      </w:r>
      <w:r w:rsidRPr="00C75132">
        <w:rPr>
          <w:color w:val="1C2544"/>
        </w:rPr>
        <w:t xml:space="preserve"> er is altijd iets dat bij je past.</w:t>
      </w:r>
    </w:p>
    <w:p w14:paraId="555BD58D" w14:textId="77777777" w:rsidR="00C75132" w:rsidRDefault="00C75132" w:rsidP="00C75132">
      <w:pPr>
        <w:pStyle w:val="Geenafstand"/>
        <w:rPr>
          <w:color w:val="1C2544"/>
        </w:rPr>
      </w:pPr>
    </w:p>
    <w:p w14:paraId="3F1C61C2" w14:textId="0D9FF84E" w:rsidR="00C75132" w:rsidRPr="00C75132" w:rsidRDefault="00C75132" w:rsidP="00C75132">
      <w:pPr>
        <w:pStyle w:val="Geenafstand"/>
        <w:numPr>
          <w:ilvl w:val="0"/>
          <w:numId w:val="2"/>
        </w:numPr>
        <w:rPr>
          <w:color w:val="1C2544"/>
        </w:rPr>
      </w:pPr>
      <w:hyperlink r:id="rId23" w:history="1">
        <w:r w:rsidRPr="00C75132">
          <w:rPr>
            <w:rStyle w:val="Hyperlink"/>
          </w:rPr>
          <w:t>Bekijk het programma</w:t>
        </w:r>
      </w:hyperlink>
      <w:r>
        <w:rPr>
          <w:color w:val="1C2544"/>
        </w:rPr>
        <w:br/>
      </w:r>
    </w:p>
    <w:p w14:paraId="3EDF19A8" w14:textId="77777777" w:rsidR="00C75132" w:rsidRPr="00C75132" w:rsidRDefault="00C75132" w:rsidP="00C75132">
      <w:pPr>
        <w:pStyle w:val="Geenafstand"/>
        <w:rPr>
          <w:b/>
          <w:bCs/>
          <w:color w:val="1C2544"/>
        </w:rPr>
      </w:pPr>
      <w:r w:rsidRPr="00C75132">
        <w:rPr>
          <w:b/>
          <w:bCs/>
          <w:color w:val="1C2544"/>
        </w:rPr>
        <w:t>Wat kun je verwachten?</w:t>
      </w:r>
    </w:p>
    <w:p w14:paraId="0FE81521" w14:textId="77777777" w:rsidR="00C75132" w:rsidRPr="00C75132" w:rsidRDefault="00C75132" w:rsidP="00C75132">
      <w:pPr>
        <w:pStyle w:val="Geenafstand"/>
        <w:rPr>
          <w:color w:val="1C2544"/>
        </w:rPr>
      </w:pPr>
      <w:r w:rsidRPr="00C75132">
        <w:rPr>
          <w:color w:val="1C2544"/>
        </w:rPr>
        <w:t>In het nieuwe programma staan onder andere trainingen over:</w:t>
      </w:r>
    </w:p>
    <w:p w14:paraId="557F5752" w14:textId="77777777" w:rsidR="00C75132" w:rsidRPr="00C75132" w:rsidRDefault="00C75132" w:rsidP="00C75132">
      <w:pPr>
        <w:pStyle w:val="Geenafstand"/>
        <w:numPr>
          <w:ilvl w:val="0"/>
          <w:numId w:val="1"/>
        </w:numPr>
        <w:rPr>
          <w:color w:val="1C2544"/>
        </w:rPr>
      </w:pPr>
      <w:r w:rsidRPr="00C75132">
        <w:rPr>
          <w:b/>
          <w:bCs/>
          <w:color w:val="1C2544"/>
        </w:rPr>
        <w:t>Persoonlijke ontwikkeling</w:t>
      </w:r>
      <w:r w:rsidRPr="00C75132">
        <w:rPr>
          <w:color w:val="1C2544"/>
        </w:rPr>
        <w:t xml:space="preserve"> zoals effectiever communiceren of doelen stellen</w:t>
      </w:r>
    </w:p>
    <w:p w14:paraId="1145D7CF" w14:textId="77777777" w:rsidR="00C75132" w:rsidRPr="00C75132" w:rsidRDefault="00C75132" w:rsidP="00C75132">
      <w:pPr>
        <w:pStyle w:val="Geenafstand"/>
        <w:numPr>
          <w:ilvl w:val="0"/>
          <w:numId w:val="1"/>
        </w:numPr>
        <w:rPr>
          <w:color w:val="1C2544"/>
        </w:rPr>
      </w:pPr>
      <w:r w:rsidRPr="00C75132">
        <w:rPr>
          <w:b/>
          <w:bCs/>
          <w:color w:val="1C2544"/>
        </w:rPr>
        <w:t>Persoonlijk leiderschap</w:t>
      </w:r>
      <w:r w:rsidRPr="00C75132">
        <w:rPr>
          <w:color w:val="1C2544"/>
        </w:rPr>
        <w:t xml:space="preserve"> meer zelfvertrouwen, veerkracht en regie</w:t>
      </w:r>
    </w:p>
    <w:p w14:paraId="3F74CCB5" w14:textId="77777777" w:rsidR="00C75132" w:rsidRPr="00C75132" w:rsidRDefault="00C75132" w:rsidP="00C75132">
      <w:pPr>
        <w:pStyle w:val="Geenafstand"/>
        <w:numPr>
          <w:ilvl w:val="0"/>
          <w:numId w:val="1"/>
        </w:numPr>
        <w:rPr>
          <w:color w:val="1C2544"/>
        </w:rPr>
      </w:pPr>
      <w:r w:rsidRPr="00C75132">
        <w:rPr>
          <w:b/>
          <w:bCs/>
          <w:color w:val="1C2544"/>
        </w:rPr>
        <w:t>Schrijven en adviseren</w:t>
      </w:r>
      <w:r w:rsidRPr="00C75132">
        <w:rPr>
          <w:color w:val="1C2544"/>
        </w:rPr>
        <w:t xml:space="preserve"> handig voor beleidsmedewerkers of projectleiders</w:t>
      </w:r>
    </w:p>
    <w:p w14:paraId="7EDE118B" w14:textId="77777777" w:rsidR="00C75132" w:rsidRPr="00C75132" w:rsidRDefault="00C75132" w:rsidP="00C75132">
      <w:pPr>
        <w:pStyle w:val="Geenafstand"/>
        <w:numPr>
          <w:ilvl w:val="0"/>
          <w:numId w:val="1"/>
        </w:numPr>
        <w:rPr>
          <w:color w:val="1C2544"/>
        </w:rPr>
      </w:pPr>
      <w:r w:rsidRPr="00C75132">
        <w:rPr>
          <w:b/>
          <w:bCs/>
          <w:color w:val="1C2544"/>
        </w:rPr>
        <w:t>Projectmatig werken</w:t>
      </w:r>
      <w:r w:rsidRPr="00C75132">
        <w:rPr>
          <w:color w:val="1C2544"/>
        </w:rPr>
        <w:t xml:space="preserve"> leer hoe je een project goed opzet en afrondt</w:t>
      </w:r>
    </w:p>
    <w:p w14:paraId="285400E0" w14:textId="77777777" w:rsidR="00C75132" w:rsidRPr="00C75132" w:rsidRDefault="00C75132" w:rsidP="00C75132">
      <w:pPr>
        <w:pStyle w:val="Geenafstand"/>
        <w:numPr>
          <w:ilvl w:val="0"/>
          <w:numId w:val="1"/>
        </w:numPr>
        <w:rPr>
          <w:color w:val="1C2544"/>
        </w:rPr>
      </w:pPr>
      <w:r w:rsidRPr="00C75132">
        <w:rPr>
          <w:b/>
          <w:bCs/>
          <w:color w:val="1C2544"/>
        </w:rPr>
        <w:t>Werken met AI</w:t>
      </w:r>
      <w:r w:rsidRPr="00C75132">
        <w:rPr>
          <w:color w:val="1C2544"/>
        </w:rPr>
        <w:t xml:space="preserve"> ontdek hoe slimme tools je werk makkelijker maken</w:t>
      </w:r>
    </w:p>
    <w:p w14:paraId="39B2631F" w14:textId="77777777" w:rsidR="00C75132" w:rsidRPr="00C75132" w:rsidRDefault="00C75132" w:rsidP="00C75132">
      <w:pPr>
        <w:pStyle w:val="Geenafstand"/>
        <w:numPr>
          <w:ilvl w:val="0"/>
          <w:numId w:val="1"/>
        </w:numPr>
        <w:rPr>
          <w:color w:val="1C2544"/>
        </w:rPr>
      </w:pPr>
      <w:r w:rsidRPr="00C75132">
        <w:rPr>
          <w:b/>
          <w:bCs/>
          <w:color w:val="1C2544"/>
        </w:rPr>
        <w:t>Politiek-bestuurlijk inzicht</w:t>
      </w:r>
      <w:r w:rsidRPr="00C75132">
        <w:rPr>
          <w:color w:val="1C2544"/>
        </w:rPr>
        <w:t xml:space="preserve"> voor iedereen die werkt in of met het gemeentehuis</w:t>
      </w:r>
    </w:p>
    <w:p w14:paraId="0B917C9F" w14:textId="77777777" w:rsidR="00C75132" w:rsidRPr="00C75132" w:rsidRDefault="00C75132" w:rsidP="00C75132">
      <w:pPr>
        <w:pStyle w:val="Geenafstand"/>
        <w:numPr>
          <w:ilvl w:val="0"/>
          <w:numId w:val="1"/>
        </w:numPr>
        <w:rPr>
          <w:color w:val="1C2544"/>
        </w:rPr>
      </w:pPr>
      <w:r w:rsidRPr="00C75132">
        <w:rPr>
          <w:b/>
          <w:bCs/>
          <w:color w:val="1C2544"/>
        </w:rPr>
        <w:t>Vitaliteit en inzetbaarheid</w:t>
      </w:r>
      <w:r w:rsidRPr="00C75132">
        <w:rPr>
          <w:color w:val="1C2544"/>
        </w:rPr>
        <w:t xml:space="preserve"> blijf energiek aan het werk</w:t>
      </w:r>
    </w:p>
    <w:p w14:paraId="6766A9DD" w14:textId="77777777" w:rsidR="00C75132" w:rsidRPr="00C75132" w:rsidRDefault="00C75132" w:rsidP="00C75132">
      <w:pPr>
        <w:pStyle w:val="Geenafstand"/>
        <w:numPr>
          <w:ilvl w:val="0"/>
          <w:numId w:val="1"/>
        </w:numPr>
        <w:rPr>
          <w:color w:val="1C2544"/>
        </w:rPr>
      </w:pPr>
      <w:r w:rsidRPr="00C75132">
        <w:rPr>
          <w:b/>
          <w:bCs/>
          <w:color w:val="1C2544"/>
        </w:rPr>
        <w:t>Levensfasebewust werken</w:t>
      </w:r>
      <w:r w:rsidRPr="00C75132">
        <w:rPr>
          <w:color w:val="1C2544"/>
        </w:rPr>
        <w:t xml:space="preserve"> denk na over jouw loopbaan en keuzes richting pensioen</w:t>
      </w:r>
    </w:p>
    <w:p w14:paraId="688F75C6" w14:textId="77777777" w:rsidR="00C75132" w:rsidRPr="00C75132" w:rsidRDefault="00C75132" w:rsidP="00C75132">
      <w:pPr>
        <w:pStyle w:val="Geenafstand"/>
        <w:rPr>
          <w:b/>
          <w:bCs/>
          <w:color w:val="1C2544"/>
        </w:rPr>
      </w:pPr>
      <w:r>
        <w:rPr>
          <w:b/>
          <w:bCs/>
          <w:color w:val="1C2544"/>
        </w:rPr>
        <w:br/>
      </w:r>
      <w:r w:rsidRPr="00C75132">
        <w:rPr>
          <w:b/>
          <w:bCs/>
          <w:color w:val="1C2544"/>
        </w:rPr>
        <w:t>Waarom meedoen?</w:t>
      </w:r>
    </w:p>
    <w:p w14:paraId="62A61BBF" w14:textId="734AA303" w:rsidR="00C75132" w:rsidRPr="00C75132" w:rsidRDefault="00C75132" w:rsidP="00C75132">
      <w:pPr>
        <w:pStyle w:val="Geenafstand"/>
        <w:rPr>
          <w:color w:val="1C2544"/>
        </w:rPr>
      </w:pPr>
      <w:r w:rsidRPr="00C75132">
        <w:rPr>
          <w:color w:val="1C2544"/>
        </w:rPr>
        <w:t xml:space="preserve">De trainingen zijn speciaal ontwikkeld voor mensen die werken bij gemeenten. Je leert samen met collega’s uit de regio, op een manier die past bij jouw werkpraktijk. Veel trainingen zijn kort en praktisch. En je kunt je direct </w:t>
      </w:r>
      <w:hyperlink r:id="rId24" w:history="1">
        <w:r w:rsidRPr="00C75132">
          <w:rPr>
            <w:rStyle w:val="Hyperlink"/>
          </w:rPr>
          <w:t>online inschrijven</w:t>
        </w:r>
      </w:hyperlink>
      <w:r w:rsidRPr="00C75132">
        <w:rPr>
          <w:color w:val="1C2544"/>
        </w:rPr>
        <w:t>.</w:t>
      </w:r>
      <w:r>
        <w:rPr>
          <w:color w:val="1C2544"/>
        </w:rPr>
        <w:br/>
      </w:r>
    </w:p>
    <w:p w14:paraId="19836108" w14:textId="77777777" w:rsidR="00C75132" w:rsidRPr="00C75132" w:rsidRDefault="00C75132" w:rsidP="00C75132">
      <w:pPr>
        <w:pStyle w:val="Geenafstand"/>
        <w:rPr>
          <w:b/>
          <w:bCs/>
          <w:color w:val="1C2544"/>
        </w:rPr>
      </w:pPr>
      <w:r w:rsidRPr="00C75132">
        <w:rPr>
          <w:b/>
          <w:bCs/>
          <w:color w:val="1C2544"/>
        </w:rPr>
        <w:t>Bekijk het aanbod</w:t>
      </w:r>
    </w:p>
    <w:p w14:paraId="602E1FEF" w14:textId="032A80F4" w:rsidR="00C75132" w:rsidRPr="00C75132" w:rsidRDefault="00C75132" w:rsidP="00C75132">
      <w:pPr>
        <w:pStyle w:val="Geenafstand"/>
        <w:rPr>
          <w:color w:val="1C2544"/>
        </w:rPr>
      </w:pPr>
      <w:r w:rsidRPr="00C75132">
        <w:rPr>
          <w:color w:val="1C2544"/>
        </w:rPr>
        <w:t>Neem snel een kijkje op het platform en ontdek wat bij jou past</w:t>
      </w:r>
      <w:r>
        <w:rPr>
          <w:color w:val="1C2544"/>
        </w:rPr>
        <w:t xml:space="preserve">: </w:t>
      </w:r>
      <w:hyperlink r:id="rId25" w:history="1">
        <w:r w:rsidRPr="00C75132">
          <w:rPr>
            <w:rStyle w:val="Hyperlink"/>
          </w:rPr>
          <w:t>Voorjaarsprogramma 2026.</w:t>
        </w:r>
      </w:hyperlink>
      <w:r w:rsidRPr="00C75132">
        <w:rPr>
          <w:color w:val="1C2544"/>
        </w:rPr>
        <w:br/>
      </w:r>
    </w:p>
    <w:p w14:paraId="648BFE38" w14:textId="77777777" w:rsidR="00C75132" w:rsidRPr="00C75132" w:rsidRDefault="00C75132" w:rsidP="00C75132">
      <w:pPr>
        <w:pStyle w:val="Geenafstand"/>
        <w:rPr>
          <w:color w:val="1C2544"/>
        </w:rPr>
      </w:pPr>
      <w:r w:rsidRPr="00C75132">
        <w:rPr>
          <w:color w:val="1C2544"/>
        </w:rPr>
        <w:t xml:space="preserve">Heb je vragen of wil je advies over een opleiding die bij jou past? Neem dan contact op met: </w:t>
      </w:r>
      <w:r>
        <w:rPr>
          <w:color w:val="1C2544"/>
        </w:rPr>
        <w:t>&lt;Contactgegevens van jouw organisatie en contactpersoon&gt;.</w:t>
      </w:r>
    </w:p>
    <w:p w14:paraId="69A4A7D9" w14:textId="77777777" w:rsidR="00C75132" w:rsidRPr="00A726C7" w:rsidRDefault="00C75132" w:rsidP="00C75132">
      <w:pPr>
        <w:pStyle w:val="Geenafstand"/>
        <w:rPr>
          <w:color w:val="1C2544"/>
        </w:rPr>
      </w:pPr>
    </w:p>
    <w:p w14:paraId="1CA8E034" w14:textId="77777777" w:rsidR="00C75132" w:rsidRDefault="00C75132" w:rsidP="00EA37AD">
      <w:pPr>
        <w:pStyle w:val="Geenafstand"/>
        <w:rPr>
          <w:color w:val="1C2544"/>
        </w:rPr>
      </w:pPr>
    </w:p>
    <w:p w14:paraId="13BB69EB" w14:textId="77777777" w:rsidR="00C75132" w:rsidRDefault="00C75132" w:rsidP="00EA37AD">
      <w:pPr>
        <w:pStyle w:val="Geenafstand"/>
        <w:rPr>
          <w:color w:val="1C2544"/>
        </w:rPr>
      </w:pPr>
    </w:p>
    <w:p w14:paraId="5294ECBB" w14:textId="77777777" w:rsidR="00C75132" w:rsidRDefault="00C75132">
      <w:pPr>
        <w:rPr>
          <w:color w:val="1C2544"/>
        </w:rPr>
      </w:pPr>
      <w:r>
        <w:rPr>
          <w:color w:val="1C2544"/>
        </w:rPr>
        <w:br w:type="page"/>
      </w:r>
    </w:p>
    <w:p w14:paraId="4DF83B98" w14:textId="6CC8132F" w:rsidR="00C75132" w:rsidRPr="00C75132" w:rsidRDefault="00C75132" w:rsidP="00C75132">
      <w:pPr>
        <w:pStyle w:val="Kop2"/>
        <w:rPr>
          <w:sz w:val="32"/>
          <w:szCs w:val="22"/>
        </w:rPr>
      </w:pPr>
      <w:bookmarkStart w:id="6" w:name="_Toc214972083"/>
      <w:r w:rsidRPr="00C75132">
        <w:rPr>
          <w:sz w:val="32"/>
          <w:szCs w:val="22"/>
        </w:rPr>
        <w:lastRenderedPageBreak/>
        <w:t xml:space="preserve">Intranetbericht voorjaarsprogramma </w:t>
      </w:r>
      <w:r w:rsidRPr="00C75132">
        <w:rPr>
          <w:sz w:val="32"/>
          <w:szCs w:val="22"/>
        </w:rPr>
        <w:t>RWB</w:t>
      </w:r>
      <w:bookmarkEnd w:id="6"/>
    </w:p>
    <w:p w14:paraId="69467594" w14:textId="77777777" w:rsidR="00C75132" w:rsidRDefault="00C75132" w:rsidP="00EA37AD">
      <w:pPr>
        <w:pStyle w:val="Geenafstand"/>
        <w:rPr>
          <w:color w:val="1C2544"/>
        </w:rPr>
      </w:pPr>
    </w:p>
    <w:p w14:paraId="7F7FE506" w14:textId="77777777" w:rsidR="00C75132" w:rsidRDefault="00C75132" w:rsidP="00C75132">
      <w:pPr>
        <w:pStyle w:val="Geenafstand"/>
        <w:rPr>
          <w:b/>
          <w:bCs/>
          <w:color w:val="1C2544"/>
        </w:rPr>
      </w:pPr>
      <w:r w:rsidRPr="00C75132">
        <w:rPr>
          <w:b/>
          <w:bCs/>
          <w:color w:val="1C2544"/>
        </w:rPr>
        <w:t xml:space="preserve">Nieuw: het voorjaarsprogramma van de </w:t>
      </w:r>
      <w:proofErr w:type="spellStart"/>
      <w:r w:rsidRPr="00C75132">
        <w:rPr>
          <w:b/>
          <w:bCs/>
          <w:color w:val="1C2544"/>
        </w:rPr>
        <w:t>Matz</w:t>
      </w:r>
      <w:proofErr w:type="spellEnd"/>
      <w:r w:rsidRPr="00C75132">
        <w:rPr>
          <w:b/>
          <w:bCs/>
          <w:color w:val="1C2544"/>
        </w:rPr>
        <w:t>. academie!</w:t>
      </w:r>
    </w:p>
    <w:p w14:paraId="688218A7" w14:textId="77777777" w:rsidR="00C75132" w:rsidRPr="00C75132" w:rsidRDefault="00C75132" w:rsidP="00C75132">
      <w:pPr>
        <w:pStyle w:val="Geenafstand"/>
        <w:rPr>
          <w:b/>
          <w:bCs/>
          <w:color w:val="1C2544"/>
        </w:rPr>
      </w:pPr>
    </w:p>
    <w:p w14:paraId="61F8BA13" w14:textId="77777777" w:rsidR="00C75132" w:rsidRPr="00C75132" w:rsidRDefault="00C75132" w:rsidP="00C75132">
      <w:pPr>
        <w:pStyle w:val="Geenafstand"/>
        <w:rPr>
          <w:color w:val="1C2544"/>
        </w:rPr>
      </w:pPr>
      <w:r w:rsidRPr="00C75132">
        <w:rPr>
          <w:b/>
          <w:bCs/>
          <w:color w:val="1C2544"/>
        </w:rPr>
        <w:t xml:space="preserve">25 november 2025 – Wil jij jezelf ontwikkelen, slimmer samenwerken of nieuwe vaardigheden leren? Het nieuwe voorjaarsprogramma van de </w:t>
      </w:r>
      <w:proofErr w:type="spellStart"/>
      <w:r w:rsidRPr="00C75132">
        <w:rPr>
          <w:b/>
          <w:bCs/>
          <w:color w:val="1C2544"/>
        </w:rPr>
        <w:t>Matz</w:t>
      </w:r>
      <w:proofErr w:type="spellEnd"/>
      <w:r w:rsidRPr="00C75132">
        <w:rPr>
          <w:b/>
          <w:bCs/>
          <w:color w:val="1C2544"/>
        </w:rPr>
        <w:t>. academie staat online!</w:t>
      </w:r>
    </w:p>
    <w:p w14:paraId="1E074AF6" w14:textId="77777777" w:rsidR="00C75132" w:rsidRDefault="00C75132" w:rsidP="00C75132">
      <w:pPr>
        <w:pStyle w:val="Geenafstand"/>
        <w:rPr>
          <w:color w:val="1C2544"/>
        </w:rPr>
      </w:pPr>
      <w:r>
        <w:rPr>
          <w:color w:val="1C2544"/>
        </w:rPr>
        <w:br/>
      </w:r>
      <w:r w:rsidRPr="00C75132">
        <w:rPr>
          <w:color w:val="1C2544"/>
        </w:rPr>
        <w:t xml:space="preserve">De </w:t>
      </w:r>
      <w:proofErr w:type="spellStart"/>
      <w:r w:rsidRPr="00C75132">
        <w:rPr>
          <w:color w:val="1C2544"/>
        </w:rPr>
        <w:t>Matz</w:t>
      </w:r>
      <w:proofErr w:type="spellEnd"/>
      <w:r w:rsidRPr="00C75132">
        <w:rPr>
          <w:color w:val="1C2544"/>
        </w:rPr>
        <w:t xml:space="preserve">. academie is het </w:t>
      </w:r>
      <w:r>
        <w:rPr>
          <w:color w:val="1C2544"/>
        </w:rPr>
        <w:t xml:space="preserve">regionale </w:t>
      </w:r>
      <w:r w:rsidRPr="00C75132">
        <w:rPr>
          <w:color w:val="1C2544"/>
        </w:rPr>
        <w:t>leerplatform van Mobiliteitscentrum West-Brabant. Hier vind je trainingen en opleidingen speciaal voor medewerkers van gemeenten in onze regio. Of je nu werkt in het sociaal domein, ruimtelijke ordening, HR, communicatie of financiën</w:t>
      </w:r>
      <w:r>
        <w:rPr>
          <w:color w:val="1C2544"/>
        </w:rPr>
        <w:t>,</w:t>
      </w:r>
      <w:r w:rsidRPr="00C75132">
        <w:rPr>
          <w:color w:val="1C2544"/>
        </w:rPr>
        <w:t xml:space="preserve"> er is altijd iets dat bij je past.</w:t>
      </w:r>
    </w:p>
    <w:p w14:paraId="18D393F7" w14:textId="77777777" w:rsidR="00C75132" w:rsidRDefault="00C75132" w:rsidP="00C75132">
      <w:pPr>
        <w:pStyle w:val="Geenafstand"/>
        <w:rPr>
          <w:color w:val="1C2544"/>
        </w:rPr>
      </w:pPr>
    </w:p>
    <w:p w14:paraId="07E020FB" w14:textId="2F0A732B" w:rsidR="00C75132" w:rsidRPr="00C75132" w:rsidRDefault="00C75132" w:rsidP="00C75132">
      <w:pPr>
        <w:pStyle w:val="Geenafstand"/>
        <w:numPr>
          <w:ilvl w:val="0"/>
          <w:numId w:val="2"/>
        </w:numPr>
        <w:rPr>
          <w:color w:val="1C2544"/>
        </w:rPr>
      </w:pPr>
      <w:hyperlink r:id="rId26" w:history="1">
        <w:r w:rsidRPr="00C75132">
          <w:rPr>
            <w:rStyle w:val="Hyperlink"/>
          </w:rPr>
          <w:t>Bekijk het programma</w:t>
        </w:r>
      </w:hyperlink>
      <w:r>
        <w:rPr>
          <w:color w:val="1C2544"/>
        </w:rPr>
        <w:br/>
      </w:r>
    </w:p>
    <w:p w14:paraId="3C5E0424" w14:textId="77777777" w:rsidR="00C75132" w:rsidRPr="00C75132" w:rsidRDefault="00C75132" w:rsidP="00C75132">
      <w:pPr>
        <w:pStyle w:val="Geenafstand"/>
        <w:rPr>
          <w:b/>
          <w:bCs/>
          <w:color w:val="1C2544"/>
        </w:rPr>
      </w:pPr>
      <w:r w:rsidRPr="00C75132">
        <w:rPr>
          <w:b/>
          <w:bCs/>
          <w:color w:val="1C2544"/>
        </w:rPr>
        <w:t>Wat kun je verwachten?</w:t>
      </w:r>
    </w:p>
    <w:p w14:paraId="7DD1B370" w14:textId="77777777" w:rsidR="00C75132" w:rsidRPr="00C75132" w:rsidRDefault="00C75132" w:rsidP="00C75132">
      <w:pPr>
        <w:pStyle w:val="Geenafstand"/>
        <w:rPr>
          <w:color w:val="1C2544"/>
        </w:rPr>
      </w:pPr>
      <w:r w:rsidRPr="00C75132">
        <w:rPr>
          <w:color w:val="1C2544"/>
        </w:rPr>
        <w:t>In het nieuwe programma staan onder andere trainingen over:</w:t>
      </w:r>
    </w:p>
    <w:p w14:paraId="70DDD223" w14:textId="77777777" w:rsidR="00C75132" w:rsidRPr="00C75132" w:rsidRDefault="00C75132" w:rsidP="00C75132">
      <w:pPr>
        <w:pStyle w:val="Geenafstand"/>
        <w:numPr>
          <w:ilvl w:val="0"/>
          <w:numId w:val="1"/>
        </w:numPr>
        <w:rPr>
          <w:color w:val="1C2544"/>
        </w:rPr>
      </w:pPr>
      <w:r w:rsidRPr="00C75132">
        <w:rPr>
          <w:b/>
          <w:bCs/>
          <w:color w:val="1C2544"/>
        </w:rPr>
        <w:t>Persoonlijke ontwikkeling</w:t>
      </w:r>
      <w:r w:rsidRPr="00C75132">
        <w:rPr>
          <w:color w:val="1C2544"/>
        </w:rPr>
        <w:t xml:space="preserve"> zoals effectiever communiceren of doelen stellen</w:t>
      </w:r>
    </w:p>
    <w:p w14:paraId="08D36BB3" w14:textId="77777777" w:rsidR="00C75132" w:rsidRPr="00C75132" w:rsidRDefault="00C75132" w:rsidP="00C75132">
      <w:pPr>
        <w:pStyle w:val="Geenafstand"/>
        <w:numPr>
          <w:ilvl w:val="0"/>
          <w:numId w:val="1"/>
        </w:numPr>
        <w:rPr>
          <w:color w:val="1C2544"/>
        </w:rPr>
      </w:pPr>
      <w:r w:rsidRPr="00C75132">
        <w:rPr>
          <w:b/>
          <w:bCs/>
          <w:color w:val="1C2544"/>
        </w:rPr>
        <w:t>Persoonlijk leiderschap</w:t>
      </w:r>
      <w:r w:rsidRPr="00C75132">
        <w:rPr>
          <w:color w:val="1C2544"/>
        </w:rPr>
        <w:t xml:space="preserve"> meer zelfvertrouwen, veerkracht en regie</w:t>
      </w:r>
    </w:p>
    <w:p w14:paraId="31D7638E" w14:textId="77777777" w:rsidR="00C75132" w:rsidRPr="00C75132" w:rsidRDefault="00C75132" w:rsidP="00C75132">
      <w:pPr>
        <w:pStyle w:val="Geenafstand"/>
        <w:numPr>
          <w:ilvl w:val="0"/>
          <w:numId w:val="1"/>
        </w:numPr>
        <w:rPr>
          <w:color w:val="1C2544"/>
        </w:rPr>
      </w:pPr>
      <w:r w:rsidRPr="00C75132">
        <w:rPr>
          <w:b/>
          <w:bCs/>
          <w:color w:val="1C2544"/>
        </w:rPr>
        <w:t>Schrijven en adviseren</w:t>
      </w:r>
      <w:r w:rsidRPr="00C75132">
        <w:rPr>
          <w:color w:val="1C2544"/>
        </w:rPr>
        <w:t xml:space="preserve"> handig voor beleidsmedewerkers of projectleiders</w:t>
      </w:r>
    </w:p>
    <w:p w14:paraId="2F131AE6" w14:textId="77777777" w:rsidR="00C75132" w:rsidRPr="00C75132" w:rsidRDefault="00C75132" w:rsidP="00C75132">
      <w:pPr>
        <w:pStyle w:val="Geenafstand"/>
        <w:numPr>
          <w:ilvl w:val="0"/>
          <w:numId w:val="1"/>
        </w:numPr>
        <w:rPr>
          <w:color w:val="1C2544"/>
        </w:rPr>
      </w:pPr>
      <w:r w:rsidRPr="00C75132">
        <w:rPr>
          <w:b/>
          <w:bCs/>
          <w:color w:val="1C2544"/>
        </w:rPr>
        <w:t>Projectmatig werken</w:t>
      </w:r>
      <w:r w:rsidRPr="00C75132">
        <w:rPr>
          <w:color w:val="1C2544"/>
        </w:rPr>
        <w:t xml:space="preserve"> leer hoe je een project goed opzet en afrondt</w:t>
      </w:r>
    </w:p>
    <w:p w14:paraId="0AFBBB01" w14:textId="77777777" w:rsidR="00C75132" w:rsidRPr="00C75132" w:rsidRDefault="00C75132" w:rsidP="00C75132">
      <w:pPr>
        <w:pStyle w:val="Geenafstand"/>
        <w:numPr>
          <w:ilvl w:val="0"/>
          <w:numId w:val="1"/>
        </w:numPr>
        <w:rPr>
          <w:color w:val="1C2544"/>
        </w:rPr>
      </w:pPr>
      <w:r w:rsidRPr="00C75132">
        <w:rPr>
          <w:b/>
          <w:bCs/>
          <w:color w:val="1C2544"/>
        </w:rPr>
        <w:t>Werken met AI</w:t>
      </w:r>
      <w:r w:rsidRPr="00C75132">
        <w:rPr>
          <w:color w:val="1C2544"/>
        </w:rPr>
        <w:t xml:space="preserve"> ontdek hoe slimme tools je werk makkelijker maken</w:t>
      </w:r>
    </w:p>
    <w:p w14:paraId="7641D9D8" w14:textId="77777777" w:rsidR="00C75132" w:rsidRPr="00C75132" w:rsidRDefault="00C75132" w:rsidP="00C75132">
      <w:pPr>
        <w:pStyle w:val="Geenafstand"/>
        <w:numPr>
          <w:ilvl w:val="0"/>
          <w:numId w:val="1"/>
        </w:numPr>
        <w:rPr>
          <w:color w:val="1C2544"/>
        </w:rPr>
      </w:pPr>
      <w:r w:rsidRPr="00C75132">
        <w:rPr>
          <w:b/>
          <w:bCs/>
          <w:color w:val="1C2544"/>
        </w:rPr>
        <w:t>Politiek-bestuurlijk inzicht</w:t>
      </w:r>
      <w:r w:rsidRPr="00C75132">
        <w:rPr>
          <w:color w:val="1C2544"/>
        </w:rPr>
        <w:t xml:space="preserve"> voor iedereen die werkt in of met het gemeentehuis</w:t>
      </w:r>
    </w:p>
    <w:p w14:paraId="574F346B" w14:textId="77777777" w:rsidR="00C75132" w:rsidRPr="00C75132" w:rsidRDefault="00C75132" w:rsidP="00C75132">
      <w:pPr>
        <w:pStyle w:val="Geenafstand"/>
        <w:numPr>
          <w:ilvl w:val="0"/>
          <w:numId w:val="1"/>
        </w:numPr>
        <w:rPr>
          <w:color w:val="1C2544"/>
        </w:rPr>
      </w:pPr>
      <w:r w:rsidRPr="00C75132">
        <w:rPr>
          <w:b/>
          <w:bCs/>
          <w:color w:val="1C2544"/>
        </w:rPr>
        <w:t>Vitaliteit en inzetbaarheid</w:t>
      </w:r>
      <w:r w:rsidRPr="00C75132">
        <w:rPr>
          <w:color w:val="1C2544"/>
        </w:rPr>
        <w:t xml:space="preserve"> blijf energiek aan het werk</w:t>
      </w:r>
    </w:p>
    <w:p w14:paraId="149ADDF1" w14:textId="77777777" w:rsidR="00C75132" w:rsidRPr="00C75132" w:rsidRDefault="00C75132" w:rsidP="00C75132">
      <w:pPr>
        <w:pStyle w:val="Geenafstand"/>
        <w:numPr>
          <w:ilvl w:val="0"/>
          <w:numId w:val="1"/>
        </w:numPr>
        <w:rPr>
          <w:color w:val="1C2544"/>
        </w:rPr>
      </w:pPr>
      <w:r w:rsidRPr="00C75132">
        <w:rPr>
          <w:b/>
          <w:bCs/>
          <w:color w:val="1C2544"/>
        </w:rPr>
        <w:t>Levensfasebewust werken</w:t>
      </w:r>
      <w:r w:rsidRPr="00C75132">
        <w:rPr>
          <w:color w:val="1C2544"/>
        </w:rPr>
        <w:t xml:space="preserve"> denk na over jouw loopbaan en keuzes richting pensioen</w:t>
      </w:r>
    </w:p>
    <w:p w14:paraId="14411DB3" w14:textId="77777777" w:rsidR="00C75132" w:rsidRPr="00C75132" w:rsidRDefault="00C75132" w:rsidP="00C75132">
      <w:pPr>
        <w:pStyle w:val="Geenafstand"/>
        <w:rPr>
          <w:b/>
          <w:bCs/>
          <w:color w:val="1C2544"/>
        </w:rPr>
      </w:pPr>
      <w:r>
        <w:rPr>
          <w:b/>
          <w:bCs/>
          <w:color w:val="1C2544"/>
        </w:rPr>
        <w:br/>
      </w:r>
      <w:r w:rsidRPr="00C75132">
        <w:rPr>
          <w:b/>
          <w:bCs/>
          <w:color w:val="1C2544"/>
        </w:rPr>
        <w:t>Waarom meedoen?</w:t>
      </w:r>
    </w:p>
    <w:p w14:paraId="211D29E1" w14:textId="497BD784" w:rsidR="00C75132" w:rsidRPr="00C75132" w:rsidRDefault="00C75132" w:rsidP="00C75132">
      <w:pPr>
        <w:pStyle w:val="Geenafstand"/>
        <w:rPr>
          <w:color w:val="1C2544"/>
        </w:rPr>
      </w:pPr>
      <w:r w:rsidRPr="00C75132">
        <w:rPr>
          <w:color w:val="1C2544"/>
        </w:rPr>
        <w:t xml:space="preserve">De trainingen zijn speciaal ontwikkeld voor mensen die werken bij gemeenten. Je leert samen met collega’s uit de regio, op een manier die past bij jouw werkpraktijk. Veel trainingen zijn kort en praktisch. En je kunt je direct </w:t>
      </w:r>
      <w:hyperlink r:id="rId27" w:history="1">
        <w:r w:rsidRPr="00C75132">
          <w:rPr>
            <w:rStyle w:val="Hyperlink"/>
          </w:rPr>
          <w:t>online inschrijven</w:t>
        </w:r>
      </w:hyperlink>
      <w:r w:rsidRPr="00C75132">
        <w:rPr>
          <w:color w:val="1C2544"/>
        </w:rPr>
        <w:t>.</w:t>
      </w:r>
      <w:r>
        <w:rPr>
          <w:color w:val="1C2544"/>
        </w:rPr>
        <w:br/>
      </w:r>
    </w:p>
    <w:p w14:paraId="76DC6C02" w14:textId="77777777" w:rsidR="00C75132" w:rsidRPr="00C75132" w:rsidRDefault="00C75132" w:rsidP="00C75132">
      <w:pPr>
        <w:pStyle w:val="Geenafstand"/>
        <w:rPr>
          <w:b/>
          <w:bCs/>
          <w:color w:val="1C2544"/>
        </w:rPr>
      </w:pPr>
      <w:r w:rsidRPr="00C75132">
        <w:rPr>
          <w:b/>
          <w:bCs/>
          <w:color w:val="1C2544"/>
        </w:rPr>
        <w:t>Bekijk het aanbod</w:t>
      </w:r>
    </w:p>
    <w:p w14:paraId="01288FAD" w14:textId="0B901219" w:rsidR="00C75132" w:rsidRPr="00C75132" w:rsidRDefault="00C75132" w:rsidP="00C75132">
      <w:pPr>
        <w:pStyle w:val="Geenafstand"/>
        <w:rPr>
          <w:color w:val="1C2544"/>
        </w:rPr>
      </w:pPr>
      <w:r w:rsidRPr="00C75132">
        <w:rPr>
          <w:color w:val="1C2544"/>
        </w:rPr>
        <w:t>Neem snel een kijkje op het platform en ontdek wat bij jou past</w:t>
      </w:r>
      <w:r>
        <w:rPr>
          <w:color w:val="1C2544"/>
        </w:rPr>
        <w:t xml:space="preserve">: </w:t>
      </w:r>
      <w:hyperlink r:id="rId28" w:history="1">
        <w:r w:rsidRPr="00C75132">
          <w:rPr>
            <w:rStyle w:val="Hyperlink"/>
          </w:rPr>
          <w:t>Voorjaarsprogramma 202</w:t>
        </w:r>
        <w:r>
          <w:rPr>
            <w:rStyle w:val="Hyperlink"/>
          </w:rPr>
          <w:t>6</w:t>
        </w:r>
        <w:r w:rsidRPr="00C75132">
          <w:rPr>
            <w:rStyle w:val="Hyperlink"/>
          </w:rPr>
          <w:t>.</w:t>
        </w:r>
      </w:hyperlink>
      <w:r w:rsidRPr="00C75132">
        <w:rPr>
          <w:color w:val="1C2544"/>
        </w:rPr>
        <w:br/>
      </w:r>
    </w:p>
    <w:p w14:paraId="0C1C9892" w14:textId="77777777" w:rsidR="00C75132" w:rsidRPr="00C75132" w:rsidRDefault="00C75132" w:rsidP="00C75132">
      <w:pPr>
        <w:pStyle w:val="Geenafstand"/>
        <w:rPr>
          <w:color w:val="1C2544"/>
        </w:rPr>
      </w:pPr>
      <w:r w:rsidRPr="00C75132">
        <w:rPr>
          <w:color w:val="1C2544"/>
        </w:rPr>
        <w:t xml:space="preserve">Heb je vragen of wil je advies over een opleiding die bij jou past? Neem dan contact op met: </w:t>
      </w:r>
      <w:r>
        <w:rPr>
          <w:color w:val="1C2544"/>
        </w:rPr>
        <w:t>&lt;Contactgegevens van jouw organisatie en contactpersoon&gt;.</w:t>
      </w:r>
    </w:p>
    <w:p w14:paraId="4015DFC6" w14:textId="77777777" w:rsidR="00C75132" w:rsidRPr="00A726C7" w:rsidRDefault="00C75132" w:rsidP="00C75132">
      <w:pPr>
        <w:pStyle w:val="Geenafstand"/>
        <w:rPr>
          <w:color w:val="1C2544"/>
        </w:rPr>
      </w:pPr>
    </w:p>
    <w:p w14:paraId="2696BA90" w14:textId="77777777" w:rsidR="00C75132" w:rsidRDefault="00C75132" w:rsidP="00EA37AD">
      <w:pPr>
        <w:pStyle w:val="Geenafstand"/>
        <w:rPr>
          <w:color w:val="1C2544"/>
        </w:rPr>
      </w:pPr>
    </w:p>
    <w:p w14:paraId="031EBB57" w14:textId="77777777" w:rsidR="00C75132" w:rsidRPr="00A726C7" w:rsidRDefault="00C75132" w:rsidP="00EA37AD">
      <w:pPr>
        <w:pStyle w:val="Geenafstand"/>
        <w:rPr>
          <w:color w:val="1C2544"/>
        </w:rPr>
      </w:pPr>
    </w:p>
    <w:p w14:paraId="61AAAD20" w14:textId="77777777" w:rsidR="00677E0B" w:rsidRDefault="00677E0B"/>
    <w:sectPr w:rsidR="00677E0B">
      <w:headerReference w:type="even" r:id="rId29"/>
      <w:headerReference w:type="default" r:id="rId30"/>
      <w:footerReference w:type="default" r:id="rId31"/>
      <w:headerReference w:type="first" r:id="rId3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CAAFC" w14:textId="77777777" w:rsidR="00C75132" w:rsidRDefault="00C75132" w:rsidP="00EA37AD">
      <w:pPr>
        <w:spacing w:after="0" w:line="240" w:lineRule="auto"/>
      </w:pPr>
      <w:r>
        <w:separator/>
      </w:r>
    </w:p>
  </w:endnote>
  <w:endnote w:type="continuationSeparator" w:id="0">
    <w:p w14:paraId="619C9439" w14:textId="77777777" w:rsidR="00C75132" w:rsidRDefault="00C75132" w:rsidP="00EA37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Poppins Medium">
    <w:panose1 w:val="00000600000000000000"/>
    <w:charset w:val="00"/>
    <w:family w:val="auto"/>
    <w:pitch w:val="variable"/>
    <w:sig w:usb0="00008007" w:usb1="00000000" w:usb2="00000000" w:usb3="00000000" w:csb0="00000093" w:csb1="00000000"/>
  </w:font>
  <w:font w:name="Aptos Display">
    <w:charset w:val="00"/>
    <w:family w:val="swiss"/>
    <w:pitch w:val="variable"/>
    <w:sig w:usb0="20000287" w:usb1="00000003" w:usb2="00000000" w:usb3="00000000" w:csb0="0000019F" w:csb1="00000000"/>
  </w:font>
  <w:font w:name="Poppins Light">
    <w:panose1 w:val="00000400000000000000"/>
    <w:charset w:val="00"/>
    <w:family w:val="auto"/>
    <w:pitch w:val="variable"/>
    <w:sig w:usb0="00008007" w:usb1="00000000" w:usb2="00000000" w:usb3="00000000" w:csb0="00000093" w:csb1="00000000"/>
  </w:font>
  <w:font w:name="Poppins ExtraLight">
    <w:panose1 w:val="00000300000000000000"/>
    <w:charset w:val="00"/>
    <w:family w:val="auto"/>
    <w:pitch w:val="variable"/>
    <w:sig w:usb0="00008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6797050"/>
      <w:docPartObj>
        <w:docPartGallery w:val="Page Numbers (Bottom of Page)"/>
        <w:docPartUnique/>
      </w:docPartObj>
    </w:sdtPr>
    <w:sdtContent>
      <w:p w14:paraId="3EE29015" w14:textId="346F27EA" w:rsidR="00C75132" w:rsidRDefault="00C75132">
        <w:pPr>
          <w:pStyle w:val="Voettekst"/>
          <w:jc w:val="right"/>
        </w:pPr>
        <w:r>
          <w:fldChar w:fldCharType="begin"/>
        </w:r>
        <w:r>
          <w:instrText>PAGE   \* MERGEFORMAT</w:instrText>
        </w:r>
        <w:r>
          <w:fldChar w:fldCharType="separate"/>
        </w:r>
        <w:r>
          <w:t>2</w:t>
        </w:r>
        <w:r>
          <w:fldChar w:fldCharType="end"/>
        </w:r>
      </w:p>
    </w:sdtContent>
  </w:sdt>
  <w:p w14:paraId="42E54C52" w14:textId="746AC3B3" w:rsidR="00EA37AD" w:rsidRPr="004C2ED3" w:rsidRDefault="00EA37AD">
    <w:pPr>
      <w:pStyle w:val="Voettekst"/>
      <w:rPr>
        <w:rFonts w:ascii="Poppins ExtraLight" w:hAnsi="Poppins ExtraLight" w:cs="Poppins ExtraLight"/>
        <w:color w:val="1C2544"/>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79044F" w14:textId="77777777" w:rsidR="00C75132" w:rsidRDefault="00C75132" w:rsidP="00EA37AD">
      <w:pPr>
        <w:spacing w:after="0" w:line="240" w:lineRule="auto"/>
      </w:pPr>
      <w:r>
        <w:separator/>
      </w:r>
    </w:p>
  </w:footnote>
  <w:footnote w:type="continuationSeparator" w:id="0">
    <w:p w14:paraId="7E8D6427" w14:textId="77777777" w:rsidR="00C75132" w:rsidRDefault="00C75132" w:rsidP="00EA37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A0D08" w14:textId="77777777" w:rsidR="00EA37AD" w:rsidRDefault="00021D5F">
    <w:pPr>
      <w:pStyle w:val="Koptekst"/>
    </w:pPr>
    <w:r>
      <w:rPr>
        <w:noProof/>
      </w:rPr>
      <w:pict w14:anchorId="78C9AD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60219" o:spid="_x0000_s1026" type="#_x0000_t75" style="position:absolute;margin-left:0;margin-top:0;width:595.35pt;height:842.1pt;z-index:-251657216;mso-position-horizontal:center;mso-position-horizontal-relative:margin;mso-position-vertical:center;mso-position-vertical-relative:margin" o:allowincell="f">
          <v:imagedata r:id="rId1" o:title="Worddoc Huisstijl (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349218" w14:textId="77777777" w:rsidR="00EA37AD" w:rsidRDefault="00021D5F">
    <w:pPr>
      <w:pStyle w:val="Koptekst"/>
    </w:pPr>
    <w:r>
      <w:rPr>
        <w:noProof/>
      </w:rPr>
      <w:pict w14:anchorId="6C0777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60220" o:spid="_x0000_s1027" type="#_x0000_t75" style="position:absolute;margin-left:0;margin-top:0;width:595.35pt;height:842.1pt;z-index:-251656192;mso-position-horizontal:center;mso-position-horizontal-relative:margin;mso-position-vertical:center;mso-position-vertical-relative:margin" o:allowincell="f">
          <v:imagedata r:id="rId1" o:title="Worddoc Huisstijl (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96BFB" w14:textId="77777777" w:rsidR="00EA37AD" w:rsidRDefault="00021D5F">
    <w:pPr>
      <w:pStyle w:val="Koptekst"/>
    </w:pPr>
    <w:r>
      <w:rPr>
        <w:noProof/>
      </w:rPr>
      <w:pict w14:anchorId="7584B1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60218" o:spid="_x0000_s1025" type="#_x0000_t75" style="position:absolute;margin-left:0;margin-top:0;width:595.35pt;height:842.1pt;z-index:-251658240;mso-position-horizontal:center;mso-position-horizontal-relative:margin;mso-position-vertical:center;mso-position-vertical-relative:margin" o:allowincell="f">
          <v:imagedata r:id="rId1" o:title="Worddoc Huisstijl (1)"/>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685744"/>
    <w:multiLevelType w:val="multilevel"/>
    <w:tmpl w:val="0C08E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CE86184"/>
    <w:multiLevelType w:val="hybridMultilevel"/>
    <w:tmpl w:val="563E09D2"/>
    <w:lvl w:ilvl="0" w:tplc="3B860CAA">
      <w:numFmt w:val="bullet"/>
      <w:lvlText w:val=""/>
      <w:lvlJc w:val="left"/>
      <w:pPr>
        <w:ind w:left="720" w:hanging="360"/>
      </w:pPr>
      <w:rPr>
        <w:rFonts w:ascii="Wingdings" w:eastAsiaTheme="minorHAnsi" w:hAnsi="Wingding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66998860">
    <w:abstractNumId w:val="0"/>
  </w:num>
  <w:num w:numId="2" w16cid:durableId="109138884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attachedTemplate r:id="rId1"/>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132"/>
    <w:rsid w:val="00021D5F"/>
    <w:rsid w:val="001732DC"/>
    <w:rsid w:val="00210E0A"/>
    <w:rsid w:val="002614AF"/>
    <w:rsid w:val="00307333"/>
    <w:rsid w:val="003113D1"/>
    <w:rsid w:val="003C6F62"/>
    <w:rsid w:val="00434BA2"/>
    <w:rsid w:val="0043739B"/>
    <w:rsid w:val="004C2ED3"/>
    <w:rsid w:val="005132D9"/>
    <w:rsid w:val="005636BA"/>
    <w:rsid w:val="00677E0B"/>
    <w:rsid w:val="00691D83"/>
    <w:rsid w:val="00892D88"/>
    <w:rsid w:val="00931EDD"/>
    <w:rsid w:val="009D41DC"/>
    <w:rsid w:val="009E38C1"/>
    <w:rsid w:val="00BA7B10"/>
    <w:rsid w:val="00BB0CBD"/>
    <w:rsid w:val="00C75132"/>
    <w:rsid w:val="00DA2280"/>
    <w:rsid w:val="00DD18E7"/>
    <w:rsid w:val="00EA37AD"/>
    <w:rsid w:val="00EC730C"/>
    <w:rsid w:val="00F03A52"/>
    <w:rsid w:val="00FF77A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A64F70"/>
  <w15:chartTrackingRefBased/>
  <w15:docId w15:val="{67A889E4-C683-4D19-AB71-C844A0D06D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EA37AD"/>
    <w:pPr>
      <w:keepNext/>
      <w:keepLines/>
      <w:spacing w:before="360" w:after="80"/>
      <w:outlineLvl w:val="0"/>
    </w:pPr>
    <w:rPr>
      <w:rFonts w:ascii="Poppins Medium" w:eastAsiaTheme="majorEastAsia" w:hAnsi="Poppins Medium" w:cstheme="majorBidi"/>
      <w:color w:val="1C2544"/>
      <w:sz w:val="64"/>
      <w:szCs w:val="40"/>
    </w:rPr>
  </w:style>
  <w:style w:type="paragraph" w:styleId="Kop2">
    <w:name w:val="heading 2"/>
    <w:basedOn w:val="Standaard"/>
    <w:next w:val="Standaard"/>
    <w:link w:val="Kop2Char"/>
    <w:uiPriority w:val="9"/>
    <w:unhideWhenUsed/>
    <w:qFormat/>
    <w:rsid w:val="00EA37AD"/>
    <w:pPr>
      <w:keepNext/>
      <w:keepLines/>
      <w:spacing w:before="160" w:after="80"/>
      <w:outlineLvl w:val="1"/>
    </w:pPr>
    <w:rPr>
      <w:rFonts w:ascii="Poppins Medium" w:eastAsiaTheme="majorEastAsia" w:hAnsi="Poppins Medium" w:cstheme="majorBidi"/>
      <w:color w:val="1C2544"/>
      <w:sz w:val="44"/>
      <w:szCs w:val="32"/>
    </w:rPr>
  </w:style>
  <w:style w:type="paragraph" w:styleId="Kop3">
    <w:name w:val="heading 3"/>
    <w:basedOn w:val="Standaard"/>
    <w:next w:val="Standaard"/>
    <w:link w:val="Kop3Char"/>
    <w:uiPriority w:val="9"/>
    <w:unhideWhenUsed/>
    <w:qFormat/>
    <w:rsid w:val="00EA37AD"/>
    <w:pPr>
      <w:keepNext/>
      <w:keepLines/>
      <w:spacing w:before="160" w:after="80"/>
      <w:outlineLvl w:val="2"/>
    </w:pPr>
    <w:rPr>
      <w:rFonts w:ascii="Poppins Medium" w:eastAsiaTheme="majorEastAsia" w:hAnsi="Poppins Medium" w:cstheme="majorBidi"/>
      <w:color w:val="1C2544"/>
      <w:sz w:val="24"/>
      <w:szCs w:val="28"/>
    </w:rPr>
  </w:style>
  <w:style w:type="paragraph" w:styleId="Kop4">
    <w:name w:val="heading 4"/>
    <w:basedOn w:val="Standaard"/>
    <w:next w:val="Standaard"/>
    <w:link w:val="Kop4Char"/>
    <w:uiPriority w:val="9"/>
    <w:semiHidden/>
    <w:unhideWhenUsed/>
    <w:qFormat/>
    <w:rsid w:val="00EA37A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EA37A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EA37A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EA37A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EA37A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EA37A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A37AD"/>
    <w:rPr>
      <w:rFonts w:ascii="Poppins Medium" w:eastAsiaTheme="majorEastAsia" w:hAnsi="Poppins Medium" w:cstheme="majorBidi"/>
      <w:color w:val="1C2544"/>
      <w:sz w:val="64"/>
      <w:szCs w:val="40"/>
    </w:rPr>
  </w:style>
  <w:style w:type="character" w:customStyle="1" w:styleId="Kop2Char">
    <w:name w:val="Kop 2 Char"/>
    <w:basedOn w:val="Standaardalinea-lettertype"/>
    <w:link w:val="Kop2"/>
    <w:uiPriority w:val="9"/>
    <w:rsid w:val="00EA37AD"/>
    <w:rPr>
      <w:rFonts w:ascii="Poppins Medium" w:eastAsiaTheme="majorEastAsia" w:hAnsi="Poppins Medium" w:cstheme="majorBidi"/>
      <w:color w:val="1C2544"/>
      <w:sz w:val="44"/>
      <w:szCs w:val="32"/>
    </w:rPr>
  </w:style>
  <w:style w:type="character" w:customStyle="1" w:styleId="Kop3Char">
    <w:name w:val="Kop 3 Char"/>
    <w:basedOn w:val="Standaardalinea-lettertype"/>
    <w:link w:val="Kop3"/>
    <w:uiPriority w:val="9"/>
    <w:rsid w:val="00EA37AD"/>
    <w:rPr>
      <w:rFonts w:ascii="Poppins Medium" w:eastAsiaTheme="majorEastAsia" w:hAnsi="Poppins Medium" w:cstheme="majorBidi"/>
      <w:color w:val="1C2544"/>
      <w:sz w:val="24"/>
      <w:szCs w:val="28"/>
    </w:rPr>
  </w:style>
  <w:style w:type="character" w:customStyle="1" w:styleId="Kop4Char">
    <w:name w:val="Kop 4 Char"/>
    <w:basedOn w:val="Standaardalinea-lettertype"/>
    <w:link w:val="Kop4"/>
    <w:uiPriority w:val="9"/>
    <w:semiHidden/>
    <w:rsid w:val="00EA37A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EA37A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EA37A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EA37A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EA37A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EA37AD"/>
    <w:rPr>
      <w:rFonts w:eastAsiaTheme="majorEastAsia" w:cstheme="majorBidi"/>
      <w:color w:val="272727" w:themeColor="text1" w:themeTint="D8"/>
    </w:rPr>
  </w:style>
  <w:style w:type="paragraph" w:styleId="Titel">
    <w:name w:val="Title"/>
    <w:basedOn w:val="Standaard"/>
    <w:next w:val="Standaard"/>
    <w:link w:val="TitelChar"/>
    <w:uiPriority w:val="10"/>
    <w:qFormat/>
    <w:rsid w:val="00EA37A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EA37A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EA37A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EA37A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EA37AD"/>
    <w:pPr>
      <w:spacing w:before="160"/>
    </w:pPr>
    <w:rPr>
      <w:rFonts w:ascii="Poppins Light" w:hAnsi="Poppins Light"/>
      <w:i/>
      <w:iCs/>
      <w:color w:val="1C2544"/>
    </w:rPr>
  </w:style>
  <w:style w:type="character" w:customStyle="1" w:styleId="CitaatChar">
    <w:name w:val="Citaat Char"/>
    <w:basedOn w:val="Standaardalinea-lettertype"/>
    <w:link w:val="Citaat"/>
    <w:uiPriority w:val="29"/>
    <w:rsid w:val="00EA37AD"/>
    <w:rPr>
      <w:rFonts w:ascii="Poppins Light" w:hAnsi="Poppins Light"/>
      <w:i/>
      <w:iCs/>
      <w:color w:val="1C2544"/>
    </w:rPr>
  </w:style>
  <w:style w:type="paragraph" w:styleId="Lijstalinea">
    <w:name w:val="List Paragraph"/>
    <w:basedOn w:val="Standaard"/>
    <w:uiPriority w:val="34"/>
    <w:qFormat/>
    <w:rsid w:val="00EA37AD"/>
    <w:pPr>
      <w:ind w:left="720"/>
      <w:contextualSpacing/>
    </w:pPr>
  </w:style>
  <w:style w:type="character" w:styleId="Intensievebenadrukking">
    <w:name w:val="Intense Emphasis"/>
    <w:basedOn w:val="Standaardalinea-lettertype"/>
    <w:uiPriority w:val="21"/>
    <w:qFormat/>
    <w:rsid w:val="00EA37AD"/>
    <w:rPr>
      <w:i/>
      <w:iCs/>
      <w:color w:val="0F4761" w:themeColor="accent1" w:themeShade="BF"/>
    </w:rPr>
  </w:style>
  <w:style w:type="paragraph" w:styleId="Duidelijkcitaat">
    <w:name w:val="Intense Quote"/>
    <w:basedOn w:val="Standaard"/>
    <w:next w:val="Standaard"/>
    <w:link w:val="DuidelijkcitaatChar"/>
    <w:uiPriority w:val="30"/>
    <w:qFormat/>
    <w:rsid w:val="00EA37A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EA37AD"/>
    <w:rPr>
      <w:i/>
      <w:iCs/>
      <w:color w:val="0F4761" w:themeColor="accent1" w:themeShade="BF"/>
    </w:rPr>
  </w:style>
  <w:style w:type="character" w:styleId="Intensieveverwijzing">
    <w:name w:val="Intense Reference"/>
    <w:basedOn w:val="Standaardalinea-lettertype"/>
    <w:uiPriority w:val="32"/>
    <w:qFormat/>
    <w:rsid w:val="00EA37AD"/>
    <w:rPr>
      <w:b/>
      <w:bCs/>
      <w:smallCaps/>
      <w:color w:val="0F4761" w:themeColor="accent1" w:themeShade="BF"/>
      <w:spacing w:val="5"/>
    </w:rPr>
  </w:style>
  <w:style w:type="paragraph" w:styleId="Koptekst">
    <w:name w:val="header"/>
    <w:basedOn w:val="Standaard"/>
    <w:link w:val="KoptekstChar"/>
    <w:uiPriority w:val="99"/>
    <w:unhideWhenUsed/>
    <w:rsid w:val="00EA37A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A37AD"/>
  </w:style>
  <w:style w:type="paragraph" w:styleId="Voettekst">
    <w:name w:val="footer"/>
    <w:basedOn w:val="Standaard"/>
    <w:link w:val="VoettekstChar"/>
    <w:uiPriority w:val="99"/>
    <w:unhideWhenUsed/>
    <w:rsid w:val="00EA37A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A37AD"/>
  </w:style>
  <w:style w:type="paragraph" w:styleId="Geenafstand">
    <w:name w:val="No Spacing"/>
    <w:uiPriority w:val="1"/>
    <w:qFormat/>
    <w:rsid w:val="00EA37AD"/>
    <w:pPr>
      <w:spacing w:after="0" w:line="240" w:lineRule="auto"/>
    </w:pPr>
  </w:style>
  <w:style w:type="character" w:styleId="Hyperlink">
    <w:name w:val="Hyperlink"/>
    <w:basedOn w:val="Standaardalinea-lettertype"/>
    <w:uiPriority w:val="99"/>
    <w:unhideWhenUsed/>
    <w:rsid w:val="00C75132"/>
    <w:rPr>
      <w:color w:val="467886" w:themeColor="hyperlink"/>
      <w:u w:val="single"/>
    </w:rPr>
  </w:style>
  <w:style w:type="character" w:styleId="Onopgelostemelding">
    <w:name w:val="Unresolved Mention"/>
    <w:basedOn w:val="Standaardalinea-lettertype"/>
    <w:uiPriority w:val="99"/>
    <w:semiHidden/>
    <w:unhideWhenUsed/>
    <w:rsid w:val="00C75132"/>
    <w:rPr>
      <w:color w:val="605E5C"/>
      <w:shd w:val="clear" w:color="auto" w:fill="E1DFDD"/>
    </w:rPr>
  </w:style>
  <w:style w:type="paragraph" w:styleId="Kopvaninhoudsopgave">
    <w:name w:val="TOC Heading"/>
    <w:basedOn w:val="Kop1"/>
    <w:next w:val="Standaard"/>
    <w:uiPriority w:val="39"/>
    <w:unhideWhenUsed/>
    <w:qFormat/>
    <w:rsid w:val="00C75132"/>
    <w:pPr>
      <w:spacing w:before="240" w:after="0"/>
      <w:outlineLvl w:val="9"/>
    </w:pPr>
    <w:rPr>
      <w:rFonts w:asciiTheme="majorHAnsi" w:hAnsiTheme="majorHAnsi"/>
      <w:color w:val="0F4761" w:themeColor="accent1" w:themeShade="BF"/>
      <w:kern w:val="0"/>
      <w:sz w:val="32"/>
      <w:szCs w:val="32"/>
      <w:lang w:eastAsia="nl-NL"/>
      <w14:ligatures w14:val="none"/>
    </w:rPr>
  </w:style>
  <w:style w:type="paragraph" w:styleId="Inhopg1">
    <w:name w:val="toc 1"/>
    <w:basedOn w:val="Standaard"/>
    <w:next w:val="Standaard"/>
    <w:autoRedefine/>
    <w:uiPriority w:val="39"/>
    <w:unhideWhenUsed/>
    <w:rsid w:val="00C75132"/>
    <w:pPr>
      <w:spacing w:after="100"/>
    </w:pPr>
  </w:style>
  <w:style w:type="paragraph" w:styleId="Inhopg2">
    <w:name w:val="toc 2"/>
    <w:basedOn w:val="Standaard"/>
    <w:next w:val="Standaard"/>
    <w:autoRedefine/>
    <w:uiPriority w:val="39"/>
    <w:unhideWhenUsed/>
    <w:rsid w:val="00C75132"/>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1137944">
      <w:bodyDiv w:val="1"/>
      <w:marLeft w:val="0"/>
      <w:marRight w:val="0"/>
      <w:marTop w:val="0"/>
      <w:marBottom w:val="0"/>
      <w:divBdr>
        <w:top w:val="none" w:sz="0" w:space="0" w:color="auto"/>
        <w:left w:val="none" w:sz="0" w:space="0" w:color="auto"/>
        <w:bottom w:val="none" w:sz="0" w:space="0" w:color="auto"/>
        <w:right w:val="none" w:sz="0" w:space="0" w:color="auto"/>
      </w:divBdr>
    </w:div>
    <w:div w:id="1637877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matz.studytube.nl/collections/9025" TargetMode="External"/><Relationship Id="rId18" Type="http://schemas.openxmlformats.org/officeDocument/2006/relationships/hyperlink" Target="https://gemeentesteenbergen.studytube.nl/collections/10590" TargetMode="External"/><Relationship Id="rId26" Type="http://schemas.openxmlformats.org/officeDocument/2006/relationships/hyperlink" Target="https://rwbacademie.studytube.nl/collections/9383" TargetMode="External"/><Relationship Id="rId3" Type="http://schemas.openxmlformats.org/officeDocument/2006/relationships/customXml" Target="../customXml/item3.xml"/><Relationship Id="rId21" Type="http://schemas.openxmlformats.org/officeDocument/2006/relationships/hyperlink" Target="https://woensdrechtacademie.studytube.nl/collections/9947"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matz.studytube.nl/collections/9025" TargetMode="External"/><Relationship Id="rId17" Type="http://schemas.openxmlformats.org/officeDocument/2006/relationships/hyperlink" Target="https://gemeentesteenbergen.studytube.nl/collections/10590" TargetMode="External"/><Relationship Id="rId25" Type="http://schemas.openxmlformats.org/officeDocument/2006/relationships/hyperlink" Target="https://zundertacademie.studytube.nl/collections/10423"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leerlokaal.studytube.nl/discover" TargetMode="External"/><Relationship Id="rId20" Type="http://schemas.openxmlformats.org/officeDocument/2006/relationships/hyperlink" Target="https://woensdrechtacademie.studytube.nl/collections/994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matz.studytube.nl/collections/9025" TargetMode="External"/><Relationship Id="rId24" Type="http://schemas.openxmlformats.org/officeDocument/2006/relationships/hyperlink" Target="https://zundertacademie.studytube.nl/collections/10423" TargetMode="External"/><Relationship Id="rId32"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leerlokaal.studytube.nl/discover" TargetMode="External"/><Relationship Id="rId23" Type="http://schemas.openxmlformats.org/officeDocument/2006/relationships/hyperlink" Target="https://zundertacademie.studytube.nl/collections/10423" TargetMode="External"/><Relationship Id="rId28" Type="http://schemas.openxmlformats.org/officeDocument/2006/relationships/hyperlink" Target="https://rwbacademie.studytube.nl/collections/9383" TargetMode="External"/><Relationship Id="rId10" Type="http://schemas.openxmlformats.org/officeDocument/2006/relationships/endnotes" Target="endnotes.xml"/><Relationship Id="rId19" Type="http://schemas.openxmlformats.org/officeDocument/2006/relationships/hyperlink" Target="https://gemeentesteenbergen.studytube.nl/collections/10590"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leerlokaal.studytube.nl/discover" TargetMode="External"/><Relationship Id="rId22" Type="http://schemas.openxmlformats.org/officeDocument/2006/relationships/hyperlink" Target="https://woensdrechtacademie.studytube.nl/collections/9947" TargetMode="External"/><Relationship Id="rId27" Type="http://schemas.openxmlformats.org/officeDocument/2006/relationships/hyperlink" Target="https://rwbacademie.studytube.nl/collections/9383" TargetMode="External"/><Relationship Id="rId30" Type="http://schemas.openxmlformats.org/officeDocument/2006/relationships/header" Target="header2.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https://regiowestbrabant.sharepoint.com/Sjablonen/MBC/worddoc%20huisstijl%20MBC.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679703EB66D049897D0C6C944C4F5E" ma:contentTypeVersion="4" ma:contentTypeDescription="Een nieuw document maken." ma:contentTypeScope="" ma:versionID="c8c810b8224261f25aff565a8332ae02">
  <xsd:schema xmlns:xsd="http://www.w3.org/2001/XMLSchema" xmlns:xs="http://www.w3.org/2001/XMLSchema" xmlns:p="http://schemas.microsoft.com/office/2006/metadata/properties" xmlns:ns2="507f5df1-a0bc-4e08-b117-70ebac95f8c2" targetNamespace="http://schemas.microsoft.com/office/2006/metadata/properties" ma:root="true" ma:fieldsID="c56d4432d21218a2e8035912d8a34915" ns2:_="">
    <xsd:import namespace="507f5df1-a0bc-4e08-b117-70ebac95f8c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7f5df1-a0bc-4e08-b117-70ebac95f8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AE5B5F-5AFC-4F4F-AAF1-1476872ADB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7f5df1-a0bc-4e08-b117-70ebac95f8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936E97-DF1E-471B-A5C0-E516A398678F}">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519BEC6-9770-4A87-A0C5-B832C7BED93A}">
  <ds:schemaRefs>
    <ds:schemaRef ds:uri="http://schemas.microsoft.com/sharepoint/v3/contenttype/forms"/>
  </ds:schemaRefs>
</ds:datastoreItem>
</file>

<file path=customXml/itemProps4.xml><?xml version="1.0" encoding="utf-8"?>
<ds:datastoreItem xmlns:ds="http://schemas.openxmlformats.org/officeDocument/2006/customXml" ds:itemID="{2BD8B5EF-21ED-4CA8-B654-7B9E1166AF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worddoc%20huisstijl%20MBC</Template>
  <TotalTime>12</TotalTime>
  <Pages>7</Pages>
  <Words>1936</Words>
  <Characters>10649</Characters>
  <Application>Microsoft Office Word</Application>
  <DocSecurity>0</DocSecurity>
  <Lines>88</Lines>
  <Paragraphs>25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Katinka Schoorlemmer</dc:creator>
  <cp:keywords/>
  <dc:description/>
  <cp:lastModifiedBy>Katinka Schoorlemmer</cp:lastModifiedBy>
  <cp:revision>1</cp:revision>
  <cp:lastPrinted>2025-03-21T13:59:00Z</cp:lastPrinted>
  <dcterms:created xsi:type="dcterms:W3CDTF">2025-11-25T12:56:00Z</dcterms:created>
  <dcterms:modified xsi:type="dcterms:W3CDTF">2025-11-25T13:08:00Z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0x01010011679703EB66D049897D0C6C944C4F5E</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