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A1AFE" w14:textId="14AC9137" w:rsidR="00E3679B" w:rsidRPr="00FA14D7" w:rsidRDefault="00080D4B" w:rsidP="00C579EE">
      <w:pPr>
        <w:pStyle w:val="Kop1MBC"/>
        <w:rPr>
          <w:sz w:val="56"/>
          <w:szCs w:val="56"/>
        </w:rPr>
      </w:pPr>
      <w:r>
        <w:t>Aankondiging 1 Summerschool</w:t>
      </w:r>
    </w:p>
    <w:p w14:paraId="056EBEB6" w14:textId="77777777" w:rsidR="00080D4B" w:rsidRPr="00A76E85" w:rsidRDefault="00080D4B" w:rsidP="00080D4B">
      <w:pPr>
        <w:rPr>
          <w:b/>
          <w:bCs/>
        </w:rPr>
      </w:pPr>
      <w:r w:rsidRPr="00A76E85">
        <w:rPr>
          <w:b/>
          <w:bCs/>
        </w:rPr>
        <w:t xml:space="preserve">Zomers leren? Doe mee met de </w:t>
      </w:r>
      <w:proofErr w:type="spellStart"/>
      <w:r w:rsidRPr="00A76E85">
        <w:rPr>
          <w:b/>
          <w:bCs/>
        </w:rPr>
        <w:t>Matz</w:t>
      </w:r>
      <w:proofErr w:type="spellEnd"/>
      <w:r w:rsidRPr="00A76E85">
        <w:rPr>
          <w:b/>
          <w:bCs/>
        </w:rPr>
        <w:t>. Academie Summerschool!</w:t>
      </w:r>
    </w:p>
    <w:p w14:paraId="0496F794" w14:textId="77777777" w:rsidR="00080D4B" w:rsidRPr="00A76E85" w:rsidRDefault="00080D4B" w:rsidP="00080D4B">
      <w:r w:rsidRPr="00A76E85">
        <w:t>De zomer is voor veel gemeenten een bijzondere periode. Terwijl veel collega's genieten van een welverdiende vakantie, draait het werk voor anderen gewoon door. En juist omdat het vaak nét iets rustiger is dan anders, ontstaat er ruimte voor iets waar we in de drukte niet altijd aan toekomen: jezelf ontwikkelen.</w:t>
      </w:r>
    </w:p>
    <w:p w14:paraId="2EA4A9BB" w14:textId="77777777" w:rsidR="00080D4B" w:rsidRPr="00A76E85" w:rsidRDefault="00080D4B" w:rsidP="00080D4B">
      <w:r w:rsidRPr="00A76E85">
        <w:t xml:space="preserve">Van 11 juli tot en met 23 augustus organiseert de </w:t>
      </w:r>
      <w:proofErr w:type="spellStart"/>
      <w:r w:rsidRPr="00A76E85">
        <w:t>Matz</w:t>
      </w:r>
      <w:proofErr w:type="spellEnd"/>
      <w:r w:rsidRPr="00A76E85">
        <w:t>. Academie daarom de Summerschool: een inspirerend programma met gratis e-</w:t>
      </w:r>
      <w:proofErr w:type="spellStart"/>
      <w:r w:rsidRPr="00A76E85">
        <w:t>learnings</w:t>
      </w:r>
      <w:proofErr w:type="spellEnd"/>
      <w:r w:rsidRPr="00A76E85">
        <w:t xml:space="preserve"> die je kunt volgen wanneer het jou uitkomt. Ideaal om een rustig moment in de werkdag te benutten én met nieuwe kennis en frisse ideeën de zomer door te komen.</w:t>
      </w:r>
    </w:p>
    <w:p w14:paraId="7E1030EA" w14:textId="77777777" w:rsidR="00080D4B" w:rsidRPr="00A76E85" w:rsidRDefault="00080D4B" w:rsidP="00080D4B">
      <w:r w:rsidRPr="00A76E85">
        <w:t>Iedere week staat een ander thema centraal. Zo kun je aan de slag met onderwerpen als mentale weerbaarheid, effectief samenwerken, plannen &amp; organiseren, vitaliteit, diversiteit &amp; inclusie en digitale geletterdheid en AI. Of je nu wilt ontdekken hoe je slimmer met je tijd omgaat, meer wilt leren over hybride samenwerken of nieuwsgierig bent naar de mogelijkheden van AI in je werk: er is altijd wel een training die bij jou past.</w:t>
      </w:r>
    </w:p>
    <w:p w14:paraId="4E3173DF" w14:textId="77777777" w:rsidR="00080D4B" w:rsidRPr="00A76E85" w:rsidRDefault="00080D4B" w:rsidP="00080D4B">
      <w:r w:rsidRPr="00A76E85">
        <w:t>Het mooie is dat je zelf bepaalt hoeveel je doet. Volg één e-</w:t>
      </w:r>
      <w:proofErr w:type="spellStart"/>
      <w:r w:rsidRPr="00A76E85">
        <w:t>learning</w:t>
      </w:r>
      <w:proofErr w:type="spellEnd"/>
      <w:r w:rsidRPr="00A76E85">
        <w:t xml:space="preserve"> die je aanspreekt of ga de uitdaging aan en doorloop het hele programma. Wie alle e-</w:t>
      </w:r>
      <w:proofErr w:type="spellStart"/>
      <w:r w:rsidRPr="00A76E85">
        <w:t>learnings</w:t>
      </w:r>
      <w:proofErr w:type="spellEnd"/>
      <w:r w:rsidRPr="00A76E85">
        <w:t xml:space="preserve"> afrondt, ontvangt na afloop bovendien een leuk presentje als blijk van waardering.</w:t>
      </w:r>
    </w:p>
    <w:p w14:paraId="5A371D62" w14:textId="77777777" w:rsidR="00080D4B" w:rsidRPr="00A76E85" w:rsidRDefault="00080D4B" w:rsidP="00080D4B">
      <w:r w:rsidRPr="00A76E85">
        <w:t xml:space="preserve">Deelname aan de Summerschool is helemaal gratis. Aanmelden is eenvoudig en kan via de website van de </w:t>
      </w:r>
      <w:proofErr w:type="spellStart"/>
      <w:r w:rsidRPr="00A76E85">
        <w:t>Matz</w:t>
      </w:r>
      <w:proofErr w:type="spellEnd"/>
      <w:r w:rsidRPr="00A76E85">
        <w:t>. Academie, waar je ook het volledige programma en alle thema's per week vindt.</w:t>
      </w:r>
    </w:p>
    <w:p w14:paraId="0F6F1D9C" w14:textId="1AF510C1" w:rsidR="00080D4B" w:rsidRDefault="00080D4B" w:rsidP="00080D4B">
      <w:r w:rsidRPr="00A76E85">
        <w:t xml:space="preserve">Gun jezelf deze zomer een moment om te leren, te ontdekken en geïnspireerd te raken. </w:t>
      </w:r>
      <w:r>
        <w:t xml:space="preserve">Bekijk het hele programma hier: </w:t>
      </w:r>
      <w:hyperlink r:id="rId10" w:history="1">
        <w:r w:rsidRPr="00C93A1E">
          <w:rPr>
            <w:rStyle w:val="Hyperlink"/>
          </w:rPr>
          <w:t>https://matz.studytube.nl/collections/12298</w:t>
        </w:r>
      </w:hyperlink>
      <w:r>
        <w:t xml:space="preserve">. </w:t>
      </w:r>
    </w:p>
    <w:p w14:paraId="46908DB6" w14:textId="77777777" w:rsidR="00080D4B" w:rsidRDefault="00080D4B">
      <w:r>
        <w:br w:type="page"/>
      </w:r>
    </w:p>
    <w:p w14:paraId="5F249F03" w14:textId="1AE8F19E" w:rsidR="00080D4B" w:rsidRDefault="00080D4B" w:rsidP="00080D4B">
      <w:pPr>
        <w:pStyle w:val="Kop1MBC"/>
      </w:pPr>
      <w:r>
        <w:lastRenderedPageBreak/>
        <w:t>Aankondiging 2 Summerschool</w:t>
      </w:r>
    </w:p>
    <w:p w14:paraId="4DBF94B7" w14:textId="77777777" w:rsidR="00080D4B" w:rsidRPr="00A76E85" w:rsidRDefault="00080D4B" w:rsidP="00080D4B">
      <w:pPr>
        <w:rPr>
          <w:b/>
          <w:bCs/>
        </w:rPr>
      </w:pPr>
      <w:r w:rsidRPr="00A76E85">
        <w:rPr>
          <w:b/>
          <w:bCs/>
        </w:rPr>
        <w:t xml:space="preserve">Deze zomer investeren in jezelf? Ontdek de </w:t>
      </w:r>
      <w:proofErr w:type="spellStart"/>
      <w:r w:rsidRPr="00A76E85">
        <w:rPr>
          <w:b/>
          <w:bCs/>
        </w:rPr>
        <w:t>Matz</w:t>
      </w:r>
      <w:proofErr w:type="spellEnd"/>
      <w:r w:rsidRPr="00A76E85">
        <w:rPr>
          <w:b/>
          <w:bCs/>
        </w:rPr>
        <w:t>. Academie Summerschool</w:t>
      </w:r>
    </w:p>
    <w:p w14:paraId="49B91E06" w14:textId="77777777" w:rsidR="00080D4B" w:rsidRPr="00A76E85" w:rsidRDefault="00080D4B" w:rsidP="00080D4B">
      <w:r w:rsidRPr="00A76E85">
        <w:t>De zomer heeft iets bijzonders. Voor veel medewerkers bij gemeenten verandert het ritme: collega's zijn op vakantie, de agenda is soms net iets minder vol en de dagelijkse hectiek maakt af en toe plaats voor een moment van rust. Juist in die periode ontstaat er ruimte voor iets waar we gedurende het jaar vaak te weinig aan toekomen: stilstaan bij onze eigen ontwikkeling.</w:t>
      </w:r>
    </w:p>
    <w:p w14:paraId="5DC1BB72" w14:textId="77777777" w:rsidR="00080D4B" w:rsidRPr="00A76E85" w:rsidRDefault="00080D4B" w:rsidP="00080D4B">
      <w:r w:rsidRPr="00A76E85">
        <w:t>Leren en ontwikkelen zijn allang geen luxe meer. De wereld om ons heen verandert snel. Digitalisering, nieuwe technologieën, veranderende wet- en regelgeving en maatschappelijke opgaven vragen steeds vaker om nieuwe kennis en vaardigheden. Maar minstens zo belangrijk zijn de persoonlijke en sociale vaardigheden die ons helpen om met veranderingen om te gaan: samenwerken, veerkracht tonen, grenzen aangeven en gezond en vitaal blijven. Door jezelf te blijven ontwikkelen, vergroot je niet alleen je eigen werkplezier en inzetbaarheid, maar draag je ook bij aan een sterke en toekomstbestendige organisatie.</w:t>
      </w:r>
    </w:p>
    <w:p w14:paraId="6C40FA80" w14:textId="77777777" w:rsidR="00080D4B" w:rsidRPr="00A76E85" w:rsidRDefault="00080D4B" w:rsidP="00080D4B">
      <w:r w:rsidRPr="00A76E85">
        <w:t xml:space="preserve">Van 11 juli tot en met 23 augustus biedt de </w:t>
      </w:r>
      <w:proofErr w:type="spellStart"/>
      <w:r w:rsidRPr="00A76E85">
        <w:t>Matz</w:t>
      </w:r>
      <w:proofErr w:type="spellEnd"/>
      <w:r w:rsidRPr="00A76E85">
        <w:t>. Academie Summerschool daarom een inspirerend en laagdrempelig zomerprogramma aan voor iedereen die in de vakantieperiode doorwerkt. Een programma dat je helpt om de rustigere momenten op een waardevolle manier te benutten, zonder extra druk of verplichtingen. Gewoon op je eigen tempo, waar en wanneer het jou uitkomt.</w:t>
      </w:r>
    </w:p>
    <w:p w14:paraId="13D6E488" w14:textId="77777777" w:rsidR="00080D4B" w:rsidRPr="00A76E85" w:rsidRDefault="00080D4B" w:rsidP="00080D4B">
      <w:r w:rsidRPr="00A76E85">
        <w:t xml:space="preserve">Gedurende zes weken staat iedere week een ander thema centraal. Zo kun je je verdiepen in mentale weerbaarheid, ontdek je hoe je effectiever kunt samenwerken, krijg je praktische handvatten voor plannen en organiseren en werk je aan jouw vitaliteit. Daarnaast is er volop aandacht voor diversiteit en inclusie en maak je kennis met de nieuwste ontwikkelingen op het gebied van digitale geletterdheid en kunstmatige intelligentie. Van korte </w:t>
      </w:r>
      <w:proofErr w:type="spellStart"/>
      <w:r w:rsidRPr="00A76E85">
        <w:t>microlearnings</w:t>
      </w:r>
      <w:proofErr w:type="spellEnd"/>
      <w:r w:rsidRPr="00A76E85">
        <w:t xml:space="preserve"> tot uitgebreide </w:t>
      </w:r>
      <w:proofErr w:type="gramStart"/>
      <w:r w:rsidRPr="00A76E85">
        <w:t>online trainingen</w:t>
      </w:r>
      <w:proofErr w:type="gramEnd"/>
      <w:r w:rsidRPr="00A76E85">
        <w:t>: je kiest zelf wat aansluit bij jouw interesses en leerdoelen.</w:t>
      </w:r>
    </w:p>
    <w:p w14:paraId="3609FBC4" w14:textId="77777777" w:rsidR="00080D4B" w:rsidRPr="00A76E85" w:rsidRDefault="00080D4B" w:rsidP="00080D4B">
      <w:r w:rsidRPr="00A76E85">
        <w:t>De kracht van de Summerschool zit juist in die vrijheid. Misschien wil je eindelijk eens ontdekken hoe AI jouw werk makkelijker kan maken. Misschien zoek je praktische tips om meer rust en overzicht in je werkdag te creëren. Of misschien wil je juist investeren in vaardigheden die je helpen om prettiger samen te werken of beter om te gaan met verandering. Alles is goed. Het belangrijkste is dat je de tijd neemt om iets nieuws te leren en jezelf te blijven uitdagen.</w:t>
      </w:r>
    </w:p>
    <w:p w14:paraId="380C572F" w14:textId="77777777" w:rsidR="00080D4B" w:rsidRPr="00A76E85" w:rsidRDefault="00080D4B" w:rsidP="00080D4B">
      <w:r w:rsidRPr="00A76E85">
        <w:t xml:space="preserve">Want ontwikkelen hoeft niet altijd groots of ingewikkeld te zijn. Soms begint het met een korte video die je aan het denken zet, een praktische oefening die je direct kunt </w:t>
      </w:r>
      <w:r w:rsidRPr="00A76E85">
        <w:lastRenderedPageBreak/>
        <w:t>toepassen of een training die je een nieuw perspectief geeft op je werk. Juist die kleine momenten van leren zorgen ervoor dat je blijft groeien.</w:t>
      </w:r>
    </w:p>
    <w:p w14:paraId="4C797CC4" w14:textId="77777777" w:rsidR="00080D4B" w:rsidRDefault="00080D4B" w:rsidP="00080D4B">
      <w:r w:rsidRPr="00A76E85">
        <w:t xml:space="preserve">Deelname aan de </w:t>
      </w:r>
      <w:proofErr w:type="spellStart"/>
      <w:r w:rsidRPr="00A76E85">
        <w:t>Matz</w:t>
      </w:r>
      <w:proofErr w:type="spellEnd"/>
      <w:r w:rsidRPr="00A76E85">
        <w:t xml:space="preserve">. Academie Summerschool is helemaal gratis. Via de website van de </w:t>
      </w:r>
      <w:proofErr w:type="spellStart"/>
      <w:r w:rsidRPr="00A76E85">
        <w:t>Matz</w:t>
      </w:r>
      <w:proofErr w:type="spellEnd"/>
      <w:r w:rsidRPr="00A76E85">
        <w:t>. Academie vind je het volledige programma en kun je je eenvoudig aanmelden. En voor wie de uitdaging aangaat en alle e-</w:t>
      </w:r>
      <w:proofErr w:type="spellStart"/>
      <w:r w:rsidRPr="00A76E85">
        <w:t>learnings</w:t>
      </w:r>
      <w:proofErr w:type="spellEnd"/>
      <w:r w:rsidRPr="00A76E85">
        <w:t xml:space="preserve"> afrondt, ligt er na afloop nog een kleine verrassing klaar.</w:t>
      </w:r>
    </w:p>
    <w:p w14:paraId="6BB44B1C" w14:textId="77777777" w:rsidR="00080D4B" w:rsidRPr="00A76E85" w:rsidRDefault="00080D4B" w:rsidP="00080D4B">
      <w:r>
        <w:t xml:space="preserve">&gt; Bekijk het programma hier: </w:t>
      </w:r>
      <w:r w:rsidRPr="00F3480B">
        <w:t>https://matz.studytube.nl/collections/12298</w:t>
      </w:r>
    </w:p>
    <w:p w14:paraId="7EB25E30" w14:textId="77777777" w:rsidR="00080D4B" w:rsidRPr="00A76E85" w:rsidRDefault="00080D4B" w:rsidP="00080D4B">
      <w:r>
        <w:t xml:space="preserve">Heb je vragen of wil je meer weten over de </w:t>
      </w:r>
      <w:proofErr w:type="spellStart"/>
      <w:r>
        <w:t>Matz</w:t>
      </w:r>
      <w:proofErr w:type="spellEnd"/>
      <w:r>
        <w:t xml:space="preserve">. Summerschool? Neem dan contact op met </w:t>
      </w:r>
      <w:hyperlink r:id="rId11" w:history="1">
        <w:r w:rsidRPr="00C93A1E">
          <w:rPr>
            <w:rStyle w:val="Hyperlink"/>
          </w:rPr>
          <w:t>academie@west-brabant.eu</w:t>
        </w:r>
      </w:hyperlink>
      <w:r>
        <w:t xml:space="preserve">. </w:t>
      </w:r>
    </w:p>
    <w:p w14:paraId="483253A4" w14:textId="32521FF7" w:rsidR="00080D4B" w:rsidRDefault="00080D4B">
      <w:r>
        <w:br w:type="page"/>
      </w:r>
    </w:p>
    <w:p w14:paraId="2A9FE2A3" w14:textId="1ED6CFA6" w:rsidR="00080D4B" w:rsidRDefault="00080D4B" w:rsidP="00080D4B">
      <w:pPr>
        <w:pStyle w:val="Kop1MBC"/>
      </w:pPr>
      <w:r>
        <w:lastRenderedPageBreak/>
        <w:t xml:space="preserve">Aankondiging </w:t>
      </w:r>
      <w:r>
        <w:t>3</w:t>
      </w:r>
      <w:r>
        <w:t xml:space="preserve"> Summerschool</w:t>
      </w:r>
    </w:p>
    <w:p w14:paraId="2382FFB8" w14:textId="77777777" w:rsidR="00080D4B" w:rsidRPr="00937D25" w:rsidRDefault="00080D4B" w:rsidP="00080D4B">
      <w:proofErr w:type="gramStart"/>
      <w:r w:rsidRPr="00937D25">
        <w:rPr>
          <w:rFonts w:ascii="Cambria Math" w:hAnsi="Cambria Math" w:cs="Cambria Math"/>
          <w:b/>
          <w:bCs/>
        </w:rPr>
        <w:t>𝗗𝗼𝗲</w:t>
      </w:r>
      <w:proofErr w:type="gramEnd"/>
      <w:r w:rsidRPr="00937D25">
        <w:rPr>
          <w:b/>
          <w:bCs/>
        </w:rPr>
        <w:t xml:space="preserve"> </w:t>
      </w:r>
      <w:r w:rsidRPr="00937D25">
        <w:rPr>
          <w:rFonts w:ascii="Cambria Math" w:hAnsi="Cambria Math" w:cs="Cambria Math"/>
          <w:b/>
          <w:bCs/>
        </w:rPr>
        <w:t>𝗺𝗲𝗲</w:t>
      </w:r>
      <w:r w:rsidRPr="00937D25">
        <w:rPr>
          <w:b/>
          <w:bCs/>
        </w:rPr>
        <w:t xml:space="preserve"> </w:t>
      </w:r>
      <w:r w:rsidRPr="00937D25">
        <w:rPr>
          <w:rFonts w:ascii="Cambria Math" w:hAnsi="Cambria Math" w:cs="Cambria Math"/>
          <w:b/>
          <w:bCs/>
        </w:rPr>
        <w:t>𝗺𝗲𝘁</w:t>
      </w:r>
      <w:r w:rsidRPr="00937D25">
        <w:rPr>
          <w:b/>
          <w:bCs/>
        </w:rPr>
        <w:t xml:space="preserve"> </w:t>
      </w:r>
      <w:r w:rsidRPr="00937D25">
        <w:rPr>
          <w:rFonts w:ascii="Cambria Math" w:hAnsi="Cambria Math" w:cs="Cambria Math"/>
          <w:b/>
          <w:bCs/>
        </w:rPr>
        <w:t>𝗱𝗲</w:t>
      </w:r>
      <w:r w:rsidRPr="00937D25">
        <w:rPr>
          <w:b/>
          <w:bCs/>
        </w:rPr>
        <w:t xml:space="preserve"> </w:t>
      </w:r>
      <w:r w:rsidRPr="00937D25">
        <w:rPr>
          <w:rFonts w:ascii="Cambria Math" w:hAnsi="Cambria Math" w:cs="Cambria Math"/>
          <w:b/>
          <w:bCs/>
        </w:rPr>
        <w:t>𝗠𝗮𝘁𝘇</w:t>
      </w:r>
      <w:r w:rsidRPr="00937D25">
        <w:rPr>
          <w:b/>
          <w:bCs/>
        </w:rPr>
        <w:t xml:space="preserve">. </w:t>
      </w:r>
      <w:proofErr w:type="gramStart"/>
      <w:r w:rsidRPr="00937D25">
        <w:rPr>
          <w:rFonts w:ascii="Cambria Math" w:hAnsi="Cambria Math" w:cs="Cambria Math"/>
          <w:b/>
          <w:bCs/>
        </w:rPr>
        <w:t>𝗔𝗰𝗮𝗱𝗲𝗺𝗶𝗲</w:t>
      </w:r>
      <w:proofErr w:type="gramEnd"/>
      <w:r w:rsidRPr="00937D25">
        <w:rPr>
          <w:b/>
          <w:bCs/>
        </w:rPr>
        <w:t xml:space="preserve"> </w:t>
      </w:r>
      <w:r w:rsidRPr="00937D25">
        <w:rPr>
          <w:rFonts w:ascii="Cambria Math" w:hAnsi="Cambria Math" w:cs="Cambria Math"/>
          <w:b/>
          <w:bCs/>
        </w:rPr>
        <w:t>𝗦𝘂𝗺𝗺𝗲𝗿𝘀𝗰𝗵𝗼𝗼𝗹</w:t>
      </w:r>
      <w:r w:rsidRPr="00937D25">
        <w:rPr>
          <w:b/>
          <w:bCs/>
        </w:rPr>
        <w:t>!</w:t>
      </w:r>
      <w:r w:rsidRPr="00937D25">
        <w:t xml:space="preserve"> </w:t>
      </w:r>
      <w:r w:rsidRPr="00937D25">
        <w:rPr>
          <w:rFonts w:ascii="Segoe UI Emoji" w:hAnsi="Segoe UI Emoji" w:cs="Segoe UI Emoji"/>
        </w:rPr>
        <w:t>☀️</w:t>
      </w:r>
    </w:p>
    <w:p w14:paraId="7398F78E" w14:textId="77777777" w:rsidR="00080D4B" w:rsidRPr="00937D25" w:rsidRDefault="00080D4B" w:rsidP="00080D4B">
      <w:r w:rsidRPr="00937D25">
        <w:t>De zomer is vaak een periode waarin het n</w:t>
      </w:r>
      <w:r>
        <w:t>e</w:t>
      </w:r>
      <w:r w:rsidRPr="00937D25">
        <w:t>t iets rustiger is op de werkvloer. Collega’s zijn op vakantie, de agenda biedt wat meer ruimte en juist dan is er tijd voor iets waar we in de dagelijkse drukte niet altijd aan toekomen: jezelf ontwikkelen.</w:t>
      </w:r>
    </w:p>
    <w:p w14:paraId="4E5DE7E3" w14:textId="77777777" w:rsidR="00080D4B" w:rsidRPr="00937D25" w:rsidRDefault="00080D4B" w:rsidP="00080D4B">
      <w:r w:rsidRPr="00937D25">
        <w:t xml:space="preserve">Daarom organiseert de </w:t>
      </w:r>
      <w:proofErr w:type="spellStart"/>
      <w:r w:rsidRPr="00937D25">
        <w:t>Matz</w:t>
      </w:r>
      <w:proofErr w:type="spellEnd"/>
      <w:r w:rsidRPr="00937D25">
        <w:t>. Academie van 11 juli t/m 23 augustus de Summerschool. Een inspirerend programma met gratis e-</w:t>
      </w:r>
      <w:proofErr w:type="spellStart"/>
      <w:r w:rsidRPr="00937D25">
        <w:t>learnings</w:t>
      </w:r>
      <w:proofErr w:type="spellEnd"/>
      <w:r w:rsidRPr="00937D25">
        <w:t xml:space="preserve"> die je volgt wanneer het jou uitkomt. Gewoon vanuit je eigen werkplek of thuis.</w:t>
      </w:r>
    </w:p>
    <w:p w14:paraId="0395DF7D" w14:textId="77777777" w:rsidR="00080D4B" w:rsidRPr="00937D25" w:rsidRDefault="00080D4B" w:rsidP="00080D4B">
      <w:r w:rsidRPr="00937D25">
        <w:t>Elke week staat een ander thema centraal. Of je nu slimmer wilt leren plannen, meer wilt weten over hybride samenwerken of nieuwsgierig bent naar de mogelijkheden van AI in je werk: er is altijd een training die bij je past.</w:t>
      </w:r>
    </w:p>
    <w:p w14:paraId="27AB60BB" w14:textId="77777777" w:rsidR="00080D4B" w:rsidRDefault="00080D4B" w:rsidP="00080D4B">
      <w:r w:rsidRPr="00937D25">
        <w:t>Je bepaalt zelf hoeveel je meedoet. Kies één e-</w:t>
      </w:r>
      <w:proofErr w:type="spellStart"/>
      <w:r w:rsidRPr="00937D25">
        <w:t>learning</w:t>
      </w:r>
      <w:proofErr w:type="spellEnd"/>
      <w:r w:rsidRPr="00937D25">
        <w:t xml:space="preserve"> die je aanspreekt of volg het volledige programma. En maak je alle trainingen af? Dan ontvang je na afloop ook nog een leuk presentje.</w:t>
      </w:r>
    </w:p>
    <w:p w14:paraId="74AAA0C0" w14:textId="1A5CDF30" w:rsidR="00080D4B" w:rsidRPr="00937D25" w:rsidRDefault="00080D4B" w:rsidP="00080D4B">
      <w:r>
        <w:t xml:space="preserve">Bekijk hier meer info en het hele programma: </w:t>
      </w:r>
      <w:hyperlink r:id="rId12" w:history="1">
        <w:r w:rsidRPr="00C93A1E">
          <w:rPr>
            <w:rStyle w:val="Hyperlink"/>
          </w:rPr>
          <w:t>https://matz.studytube.nl/collections/12298</w:t>
        </w:r>
      </w:hyperlink>
      <w:r>
        <w:t xml:space="preserve"> </w:t>
      </w:r>
    </w:p>
    <w:p w14:paraId="13A1067F" w14:textId="77777777" w:rsidR="00080D4B" w:rsidRDefault="00080D4B" w:rsidP="00080D4B"/>
    <w:p w14:paraId="55F5BA20" w14:textId="58419903" w:rsidR="00080D4B" w:rsidRDefault="00080D4B" w:rsidP="00080D4B">
      <w:pPr>
        <w:pStyle w:val="Kop3MBC"/>
      </w:pPr>
      <w:r>
        <w:t>Afbeeldingen:</w:t>
      </w:r>
    </w:p>
    <w:p w14:paraId="4AC0023E" w14:textId="18549ED5" w:rsidR="00080D4B" w:rsidRPr="00080D4B" w:rsidRDefault="00080D4B" w:rsidP="00080D4B">
      <w:pPr>
        <w:rPr>
          <w:lang w:val="en-US"/>
        </w:rPr>
      </w:pPr>
      <w:r w:rsidRPr="00080D4B">
        <w:rPr>
          <w:lang w:val="en-US"/>
        </w:rPr>
        <w:t xml:space="preserve">Poster &amp; flyer: </w:t>
      </w:r>
      <w:hyperlink r:id="rId13" w:history="1">
        <w:r w:rsidRPr="00080D4B">
          <w:rPr>
            <w:rStyle w:val="Hyperlink"/>
            <w:lang w:val="en-US"/>
          </w:rPr>
          <w:t>https://www.werkeninwestbrabant.nl/wp-content/uploads/2026/06/Poster-Summerschool-2026-A3-1.pdf</w:t>
        </w:r>
      </w:hyperlink>
      <w:r w:rsidRPr="00080D4B">
        <w:rPr>
          <w:lang w:val="en-US"/>
        </w:rPr>
        <w:t xml:space="preserve"> </w:t>
      </w:r>
    </w:p>
    <w:p w14:paraId="12934D34" w14:textId="12A3318A" w:rsidR="00080D4B" w:rsidRDefault="00080D4B" w:rsidP="00080D4B">
      <w:r w:rsidRPr="00080D4B">
        <w:t xml:space="preserve">Algemene afbeelding: </w:t>
      </w:r>
      <w:hyperlink r:id="rId14" w:history="1">
        <w:r w:rsidRPr="00C93A1E">
          <w:rPr>
            <w:rStyle w:val="Hyperlink"/>
          </w:rPr>
          <w:t>https://www.werkeninwestbrabant.nl/wp-content/uploads/2026/06/summerschool-2026.jpg</w:t>
        </w:r>
      </w:hyperlink>
      <w:r>
        <w:t xml:space="preserve"> </w:t>
      </w:r>
    </w:p>
    <w:p w14:paraId="04FCF42C" w14:textId="074139AD" w:rsidR="00080D4B" w:rsidRPr="00080D4B" w:rsidRDefault="00080D4B" w:rsidP="00080D4B">
      <w:pPr>
        <w:rPr>
          <w:lang w:val="en-US"/>
        </w:rPr>
      </w:pPr>
      <w:r w:rsidRPr="00080D4B">
        <w:rPr>
          <w:lang w:val="en-US"/>
        </w:rPr>
        <w:t xml:space="preserve">Narrowcasting: </w:t>
      </w:r>
      <w:hyperlink r:id="rId15" w:history="1">
        <w:r w:rsidRPr="00C93A1E">
          <w:rPr>
            <w:rStyle w:val="Hyperlink"/>
            <w:lang w:val="en-US"/>
          </w:rPr>
          <w:t>https://www.werkeninwestbrabant.nl/wp-content/uploads/2026/06/Summerschool-2026-narrowcasting.jpg</w:t>
        </w:r>
      </w:hyperlink>
      <w:r>
        <w:rPr>
          <w:lang w:val="en-US"/>
        </w:rPr>
        <w:t xml:space="preserve"> </w:t>
      </w:r>
    </w:p>
    <w:p w14:paraId="2B940924" w14:textId="621F5608" w:rsidR="00080D4B" w:rsidRDefault="00080D4B" w:rsidP="00080D4B">
      <w:pPr>
        <w:pStyle w:val="Kop3MBC"/>
      </w:pPr>
      <w:r>
        <w:t>Video:</w:t>
      </w:r>
    </w:p>
    <w:p w14:paraId="60C49DC6" w14:textId="2D8B00EA" w:rsidR="00080D4B" w:rsidRDefault="00080D4B" w:rsidP="00080D4B">
      <w:hyperlink r:id="rId16" w:history="1">
        <w:r w:rsidRPr="00C93A1E">
          <w:rPr>
            <w:rStyle w:val="Hyperlink"/>
          </w:rPr>
          <w:t>https://www.werkeninwestbrabant.nl/wp-content/uploads/2026/06/Video-summerschool.mp4</w:t>
        </w:r>
      </w:hyperlink>
      <w:r>
        <w:t xml:space="preserve"> </w:t>
      </w:r>
    </w:p>
    <w:p w14:paraId="544F40A5" w14:textId="77777777" w:rsidR="00080D4B" w:rsidRPr="00080D4B" w:rsidRDefault="00080D4B" w:rsidP="00080D4B">
      <w:pPr>
        <w:rPr>
          <w:b/>
          <w:bCs/>
          <w:lang w:val="en-US"/>
        </w:rPr>
      </w:pPr>
    </w:p>
    <w:p w14:paraId="39B59054" w14:textId="77777777" w:rsidR="00080D4B" w:rsidRPr="00080D4B" w:rsidRDefault="00080D4B">
      <w:pPr>
        <w:rPr>
          <w:color w:val="1C2544"/>
          <w:lang w:val="en-US"/>
        </w:rPr>
      </w:pPr>
      <w:r w:rsidRPr="00080D4B">
        <w:rPr>
          <w:color w:val="1C2544"/>
          <w:lang w:val="en-US"/>
        </w:rPr>
        <w:br w:type="page"/>
      </w:r>
    </w:p>
    <w:p w14:paraId="6CAA5358" w14:textId="5B1E6FD8" w:rsidR="00E3679B" w:rsidRPr="00FA14D7" w:rsidRDefault="00E3679B" w:rsidP="00E3679B">
      <w:pPr>
        <w:pStyle w:val="MBC"/>
        <w:rPr>
          <w:color w:val="1C2544"/>
        </w:rPr>
      </w:pPr>
      <w:r w:rsidRPr="00FA14D7">
        <w:rPr>
          <w:color w:val="1C2544"/>
        </w:rPr>
        <w:lastRenderedPageBreak/>
        <w:t>Dit is een voorbeeld van een platte tekst ter illustratie van de huisstijl die gebruikt moeten worden in documenten die extern gedeeld worden.</w:t>
      </w:r>
    </w:p>
    <w:p w14:paraId="5D4C4556" w14:textId="77777777" w:rsidR="00E3679B" w:rsidRPr="00C579EE" w:rsidRDefault="00E3679B" w:rsidP="00C579EE">
      <w:pPr>
        <w:pStyle w:val="Kop2MBC"/>
      </w:pPr>
      <w:r w:rsidRPr="00C579EE">
        <w:t>Subtitel</w:t>
      </w:r>
    </w:p>
    <w:p w14:paraId="520CE383" w14:textId="77777777" w:rsidR="00E3679B" w:rsidRPr="00FA14D7" w:rsidRDefault="00E3679B" w:rsidP="00E3679B">
      <w:pPr>
        <w:pStyle w:val="MBC"/>
        <w:rPr>
          <w:color w:val="1C2544"/>
        </w:rPr>
      </w:pPr>
      <w:r w:rsidRPr="00FA14D7">
        <w:rPr>
          <w:color w:val="1C2544"/>
        </w:rPr>
        <w:t>Dit is een voorbeeld van een platte tekst ter illustratie van de huisstijl die gebruikt moeten worden in documenten die extern gedeeld worden.</w:t>
      </w:r>
    </w:p>
    <w:p w14:paraId="5380E850" w14:textId="77777777" w:rsidR="00E3679B" w:rsidRPr="00C579EE" w:rsidRDefault="00E3679B" w:rsidP="00C579EE">
      <w:pPr>
        <w:pStyle w:val="Kop3MBC"/>
      </w:pPr>
      <w:proofErr w:type="spellStart"/>
      <w:r w:rsidRPr="00C579EE">
        <w:t>Subsubtitel</w:t>
      </w:r>
      <w:proofErr w:type="spellEnd"/>
    </w:p>
    <w:p w14:paraId="135D2918" w14:textId="77777777" w:rsidR="00E3679B" w:rsidRPr="00FA14D7" w:rsidRDefault="00E3679B" w:rsidP="00E3679B">
      <w:pPr>
        <w:pStyle w:val="MBC"/>
        <w:rPr>
          <w:color w:val="1C2544"/>
        </w:rPr>
      </w:pPr>
      <w:r w:rsidRPr="00FA14D7">
        <w:rPr>
          <w:color w:val="1C2544"/>
        </w:rPr>
        <w:t>Dit is een voorbeeld van een platte tekst ter illustratie van de huisstijl die gebruikt moeten worden in documenten die extern gedeeld worden.</w:t>
      </w:r>
    </w:p>
    <w:p w14:paraId="77FE4400" w14:textId="77777777" w:rsidR="00E3679B" w:rsidRPr="00FA14D7" w:rsidRDefault="00E3679B" w:rsidP="00E3679B">
      <w:pPr>
        <w:pStyle w:val="CitaatMBC"/>
      </w:pPr>
      <w:r w:rsidRPr="00FA14D7">
        <w:t>“Dit is een citaat ter illustratie van de huisstijl”</w:t>
      </w:r>
    </w:p>
    <w:p w14:paraId="70839C5F" w14:textId="77777777" w:rsidR="00E3679B" w:rsidRPr="00FA14D7" w:rsidRDefault="00E3679B" w:rsidP="00E3679B">
      <w:pPr>
        <w:pStyle w:val="Geenafstand"/>
        <w:rPr>
          <w:color w:val="1C2544"/>
          <w:sz w:val="24"/>
          <w:szCs w:val="24"/>
        </w:rPr>
      </w:pPr>
      <w:r w:rsidRPr="00FA14D7">
        <w:rPr>
          <w:color w:val="1C2544"/>
          <w:sz w:val="24"/>
          <w:szCs w:val="24"/>
        </w:rPr>
        <w:t>Naam van de geciteerde | Functie</w:t>
      </w:r>
    </w:p>
    <w:p w14:paraId="0412E9C4" w14:textId="77777777" w:rsidR="00E3679B" w:rsidRPr="00FA14D7" w:rsidRDefault="00E3679B" w:rsidP="00E3679B">
      <w:pPr>
        <w:pStyle w:val="Geenafstand"/>
        <w:rPr>
          <w:color w:val="1C2544"/>
        </w:rPr>
      </w:pPr>
    </w:p>
    <w:p w14:paraId="649EC46A" w14:textId="77777777" w:rsidR="00E3679B" w:rsidRPr="00FA14D7" w:rsidRDefault="00E3679B" w:rsidP="00E3679B">
      <w:pPr>
        <w:pStyle w:val="Geenafstand"/>
        <w:rPr>
          <w:color w:val="1C2544"/>
        </w:rPr>
      </w:pPr>
      <w:r w:rsidRPr="00FA14D7">
        <w:rPr>
          <w:color w:val="1C2544"/>
        </w:rPr>
        <w:t>Dit is een voorbeeld van een platte tekst ter illustratie van de huisstijl die gebruikt moet worden in documenten die extern gedeeld worden.</w:t>
      </w:r>
    </w:p>
    <w:p w14:paraId="39E209E6" w14:textId="77777777" w:rsidR="00E3679B" w:rsidRPr="00FA14D7" w:rsidRDefault="00E3679B" w:rsidP="00E3679B">
      <w:pPr>
        <w:pStyle w:val="Geenafstand"/>
        <w:rPr>
          <w:color w:val="1C2544"/>
        </w:rPr>
      </w:pPr>
    </w:p>
    <w:p w14:paraId="2FA28BE8" w14:textId="77777777" w:rsidR="00E3679B" w:rsidRPr="00FA14D7" w:rsidRDefault="00E3679B" w:rsidP="00E3679B">
      <w:pPr>
        <w:pStyle w:val="Geenafstand"/>
        <w:rPr>
          <w:i/>
          <w:iCs/>
          <w:color w:val="1C2544"/>
          <w:sz w:val="18"/>
          <w:szCs w:val="18"/>
        </w:rPr>
      </w:pPr>
      <w:proofErr w:type="gramStart"/>
      <w:r w:rsidRPr="00FA14D7">
        <w:rPr>
          <w:i/>
          <w:iCs/>
          <w:color w:val="1C2544"/>
          <w:sz w:val="18"/>
          <w:szCs w:val="18"/>
        </w:rPr>
        <w:t>Indien</w:t>
      </w:r>
      <w:proofErr w:type="gramEnd"/>
      <w:r w:rsidRPr="00FA14D7">
        <w:rPr>
          <w:i/>
          <w:iCs/>
          <w:color w:val="1C2544"/>
          <w:sz w:val="18"/>
          <w:szCs w:val="18"/>
        </w:rPr>
        <w:t xml:space="preserve"> je een foto gebruikt met bijschrift is dit de stijl van het bijschrift.</w:t>
      </w:r>
    </w:p>
    <w:p w14:paraId="09DE0479" w14:textId="77777777" w:rsidR="00B26398" w:rsidRDefault="00B26398"/>
    <w:sectPr w:rsidR="00B26398">
      <w:headerReference w:type="even" r:id="rId17"/>
      <w:headerReference w:type="default" r:id="rId18"/>
      <w:footerReference w:type="default" r:id="rId19"/>
      <w:head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BEA30" w14:textId="77777777" w:rsidR="00CC3082" w:rsidRDefault="00CC3082" w:rsidP="00E3679B">
      <w:pPr>
        <w:spacing w:after="0" w:line="240" w:lineRule="auto"/>
      </w:pPr>
      <w:r>
        <w:separator/>
      </w:r>
    </w:p>
  </w:endnote>
  <w:endnote w:type="continuationSeparator" w:id="0">
    <w:p w14:paraId="266693EA" w14:textId="77777777" w:rsidR="00CC3082" w:rsidRDefault="00CC3082" w:rsidP="00E36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Medium">
    <w:altName w:val="Nirmala UI"/>
    <w:charset w:val="00"/>
    <w:family w:val="auto"/>
    <w:pitch w:val="variable"/>
    <w:sig w:usb0="00008007" w:usb1="00000000" w:usb2="00000000" w:usb3="00000000" w:csb0="00000093" w:csb1="00000000"/>
  </w:font>
  <w:font w:name="Poppins">
    <w:altName w:val="Nirmala UI"/>
    <w:charset w:val="00"/>
    <w:family w:val="auto"/>
    <w:pitch w:val="variable"/>
    <w:sig w:usb0="00008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Poppins Light">
    <w:altName w:val="Nirmala UI"/>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4B4DB" w14:textId="77777777" w:rsidR="00E3679B" w:rsidRPr="006416E4" w:rsidRDefault="00E3679B" w:rsidP="00E3679B">
    <w:pPr>
      <w:pStyle w:val="Voettekst"/>
      <w:rPr>
        <w:rFonts w:ascii="Poppins Light" w:hAnsi="Poppins Light" w:cs="Poppins Light"/>
        <w:color w:val="1C2544"/>
        <w:sz w:val="14"/>
        <w:szCs w:val="14"/>
      </w:rPr>
    </w:pPr>
    <w:r w:rsidRPr="006416E4">
      <w:rPr>
        <w:rFonts w:ascii="Poppins Light" w:hAnsi="Poppins Light" w:cs="Poppins Light"/>
        <w:color w:val="1C2544"/>
        <w:sz w:val="14"/>
        <w:szCs w:val="14"/>
      </w:rPr>
      <w:t>Mobiliteitscentrum West-Brabant</w:t>
    </w:r>
  </w:p>
  <w:p w14:paraId="50FAFC84" w14:textId="77777777" w:rsidR="00E3679B" w:rsidRPr="006416E4" w:rsidRDefault="00E3679B" w:rsidP="00E3679B">
    <w:pPr>
      <w:pStyle w:val="Voettekst"/>
      <w:rPr>
        <w:rFonts w:ascii="Poppins Light" w:hAnsi="Poppins Light" w:cs="Poppins Light"/>
        <w:color w:val="1C2544"/>
        <w:sz w:val="14"/>
        <w:szCs w:val="14"/>
      </w:rPr>
    </w:pPr>
    <w:r w:rsidRPr="006416E4">
      <w:rPr>
        <w:rFonts w:ascii="Poppins Light" w:hAnsi="Poppins Light" w:cs="Poppins Light"/>
        <w:color w:val="1C2544"/>
        <w:sz w:val="14"/>
        <w:szCs w:val="14"/>
      </w:rPr>
      <w:t>Raadhuisplein 4 | 4873 BH Etten-Leur</w:t>
    </w:r>
  </w:p>
  <w:p w14:paraId="47B62E51" w14:textId="77777777" w:rsidR="00E3679B" w:rsidRPr="00E3679B" w:rsidRDefault="00E3679B">
    <w:pPr>
      <w:pStyle w:val="Voettekst"/>
      <w:rPr>
        <w:rFonts w:ascii="Poppins Light" w:hAnsi="Poppins Light" w:cs="Poppins Light"/>
        <w:color w:val="1C2544"/>
        <w:sz w:val="14"/>
        <w:szCs w:val="14"/>
      </w:rPr>
    </w:pPr>
    <w:r w:rsidRPr="006416E4">
      <w:rPr>
        <w:rFonts w:ascii="Poppins Light" w:hAnsi="Poppins Light" w:cs="Poppins Light"/>
        <w:color w:val="1C2544"/>
        <w:sz w:val="14"/>
        <w:szCs w:val="14"/>
      </w:rPr>
      <w:t>Werkeninwestbrabant.nl</w:t>
    </w:r>
  </w:p>
  <w:p w14:paraId="331BB584" w14:textId="77777777" w:rsidR="00E3679B" w:rsidRDefault="00E367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C081C" w14:textId="77777777" w:rsidR="00CC3082" w:rsidRDefault="00CC3082" w:rsidP="00E3679B">
      <w:pPr>
        <w:spacing w:after="0" w:line="240" w:lineRule="auto"/>
      </w:pPr>
      <w:r>
        <w:separator/>
      </w:r>
    </w:p>
  </w:footnote>
  <w:footnote w:type="continuationSeparator" w:id="0">
    <w:p w14:paraId="1913C462" w14:textId="77777777" w:rsidR="00CC3082" w:rsidRDefault="00CC3082" w:rsidP="00E36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C4688" w14:textId="77777777" w:rsidR="00E3679B" w:rsidRDefault="00CC3082">
    <w:pPr>
      <w:pStyle w:val="Koptekst"/>
    </w:pPr>
    <w:r>
      <w:rPr>
        <w:noProof/>
      </w:rPr>
      <w:pict w14:anchorId="7F4799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2079079" o:spid="_x0000_s1026" type="#_x0000_t75" style="position:absolute;margin-left:0;margin-top:0;width:595.4pt;height:842.15pt;z-index:-251657216;mso-position-horizontal:center;mso-position-horizontal-relative:margin;mso-position-vertical:center;mso-position-vertical-relative:margin" o:allowincell="f">
          <v:imagedata r:id="rId1" o:title="Huisstijl Wor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3AFD5" w14:textId="77777777" w:rsidR="00E3679B" w:rsidRDefault="00CC3082">
    <w:pPr>
      <w:pStyle w:val="Koptekst"/>
    </w:pPr>
    <w:r>
      <w:rPr>
        <w:noProof/>
      </w:rPr>
      <w:pict w14:anchorId="63F852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2079080" o:spid="_x0000_s1027" type="#_x0000_t75" style="position:absolute;margin-left:0;margin-top:0;width:595.4pt;height:842.15pt;z-index:-251656192;mso-position-horizontal:center;mso-position-horizontal-relative:margin;mso-position-vertical:center;mso-position-vertical-relative:margin" o:allowincell="f">
          <v:imagedata r:id="rId1" o:title="Huisstijl Wo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9E9FB" w14:textId="77777777" w:rsidR="00E3679B" w:rsidRDefault="00CC3082">
    <w:pPr>
      <w:pStyle w:val="Koptekst"/>
    </w:pPr>
    <w:r>
      <w:rPr>
        <w:noProof/>
      </w:rPr>
      <w:pict w14:anchorId="37A795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2079078" o:spid="_x0000_s1025" type="#_x0000_t75" style="position:absolute;margin-left:0;margin-top:0;width:595.4pt;height:842.15pt;z-index:-251658240;mso-position-horizontal:center;mso-position-horizontal-relative:margin;mso-position-vertical:center;mso-position-vertical-relative:margin" o:allowincell="f">
          <v:imagedata r:id="rId1" o:title="Huisstijl Wor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D4B"/>
    <w:rsid w:val="00066E97"/>
    <w:rsid w:val="00080D4B"/>
    <w:rsid w:val="000F0070"/>
    <w:rsid w:val="00133624"/>
    <w:rsid w:val="00181223"/>
    <w:rsid w:val="001C6573"/>
    <w:rsid w:val="002644EC"/>
    <w:rsid w:val="00306F10"/>
    <w:rsid w:val="00431F95"/>
    <w:rsid w:val="00A24490"/>
    <w:rsid w:val="00B26398"/>
    <w:rsid w:val="00C579EE"/>
    <w:rsid w:val="00CC3082"/>
    <w:rsid w:val="00D062D2"/>
    <w:rsid w:val="00D61DF8"/>
    <w:rsid w:val="00E3679B"/>
    <w:rsid w:val="00FF7B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14E85"/>
  <w15:chartTrackingRefBased/>
  <w15:docId w15:val="{C56EC163-1655-4268-BD88-049DDC79D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367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367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3679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3679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3679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3679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3679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3679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3679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679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3679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3679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3679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3679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367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367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367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3679B"/>
    <w:rPr>
      <w:rFonts w:eastAsiaTheme="majorEastAsia" w:cstheme="majorBidi"/>
      <w:color w:val="272727" w:themeColor="text1" w:themeTint="D8"/>
    </w:rPr>
  </w:style>
  <w:style w:type="paragraph" w:styleId="Titel">
    <w:name w:val="Title"/>
    <w:basedOn w:val="Standaard"/>
    <w:next w:val="Standaard"/>
    <w:link w:val="TitelChar"/>
    <w:uiPriority w:val="10"/>
    <w:qFormat/>
    <w:rsid w:val="00E367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367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3679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367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3679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3679B"/>
    <w:rPr>
      <w:i/>
      <w:iCs/>
      <w:color w:val="404040" w:themeColor="text1" w:themeTint="BF"/>
    </w:rPr>
  </w:style>
  <w:style w:type="paragraph" w:styleId="Lijstalinea">
    <w:name w:val="List Paragraph"/>
    <w:basedOn w:val="Standaard"/>
    <w:uiPriority w:val="34"/>
    <w:qFormat/>
    <w:rsid w:val="00E3679B"/>
    <w:pPr>
      <w:ind w:left="720"/>
      <w:contextualSpacing/>
    </w:pPr>
  </w:style>
  <w:style w:type="character" w:styleId="Intensievebenadrukking">
    <w:name w:val="Intense Emphasis"/>
    <w:basedOn w:val="Standaardalinea-lettertype"/>
    <w:uiPriority w:val="21"/>
    <w:qFormat/>
    <w:rsid w:val="00E3679B"/>
    <w:rPr>
      <w:i/>
      <w:iCs/>
      <w:color w:val="0F4761" w:themeColor="accent1" w:themeShade="BF"/>
    </w:rPr>
  </w:style>
  <w:style w:type="paragraph" w:styleId="Duidelijkcitaat">
    <w:name w:val="Intense Quote"/>
    <w:basedOn w:val="Standaard"/>
    <w:next w:val="Standaard"/>
    <w:link w:val="DuidelijkcitaatChar"/>
    <w:uiPriority w:val="30"/>
    <w:qFormat/>
    <w:rsid w:val="00E367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3679B"/>
    <w:rPr>
      <w:i/>
      <w:iCs/>
      <w:color w:val="0F4761" w:themeColor="accent1" w:themeShade="BF"/>
    </w:rPr>
  </w:style>
  <w:style w:type="character" w:styleId="Intensieveverwijzing">
    <w:name w:val="Intense Reference"/>
    <w:basedOn w:val="Standaardalinea-lettertype"/>
    <w:uiPriority w:val="32"/>
    <w:qFormat/>
    <w:rsid w:val="00E3679B"/>
    <w:rPr>
      <w:b/>
      <w:bCs/>
      <w:smallCaps/>
      <w:color w:val="0F4761" w:themeColor="accent1" w:themeShade="BF"/>
      <w:spacing w:val="5"/>
    </w:rPr>
  </w:style>
  <w:style w:type="paragraph" w:styleId="Koptekst">
    <w:name w:val="header"/>
    <w:basedOn w:val="Standaard"/>
    <w:link w:val="KoptekstChar"/>
    <w:uiPriority w:val="99"/>
    <w:unhideWhenUsed/>
    <w:rsid w:val="00E3679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3679B"/>
  </w:style>
  <w:style w:type="paragraph" w:styleId="Voettekst">
    <w:name w:val="footer"/>
    <w:basedOn w:val="Standaard"/>
    <w:link w:val="VoettekstChar"/>
    <w:uiPriority w:val="99"/>
    <w:unhideWhenUsed/>
    <w:rsid w:val="00E3679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3679B"/>
  </w:style>
  <w:style w:type="paragraph" w:customStyle="1" w:styleId="MBC">
    <w:name w:val="MBC"/>
    <w:basedOn w:val="Standaard"/>
    <w:link w:val="MBCChar"/>
    <w:rsid w:val="00E3679B"/>
  </w:style>
  <w:style w:type="character" w:customStyle="1" w:styleId="MBCChar">
    <w:name w:val="MBC Char"/>
    <w:basedOn w:val="Standaardalinea-lettertype"/>
    <w:link w:val="MBC"/>
    <w:rsid w:val="00E3679B"/>
  </w:style>
  <w:style w:type="paragraph" w:customStyle="1" w:styleId="Kop1MBC">
    <w:name w:val="Kop1 MBC"/>
    <w:basedOn w:val="Standaard"/>
    <w:link w:val="Kop1MBCChar"/>
    <w:qFormat/>
    <w:rsid w:val="00E3679B"/>
    <w:rPr>
      <w:rFonts w:ascii="Poppins Medium" w:hAnsi="Poppins Medium" w:cs="Poppins Medium"/>
      <w:color w:val="1C2544"/>
      <w:sz w:val="52"/>
      <w:szCs w:val="52"/>
    </w:rPr>
  </w:style>
  <w:style w:type="character" w:customStyle="1" w:styleId="Kop1MBCChar">
    <w:name w:val="Kop1 MBC Char"/>
    <w:basedOn w:val="Standaardalinea-lettertype"/>
    <w:link w:val="Kop1MBC"/>
    <w:rsid w:val="00E3679B"/>
    <w:rPr>
      <w:rFonts w:ascii="Poppins Medium" w:hAnsi="Poppins Medium" w:cs="Poppins Medium"/>
      <w:color w:val="1C2544"/>
      <w:sz w:val="52"/>
      <w:szCs w:val="52"/>
    </w:rPr>
  </w:style>
  <w:style w:type="paragraph" w:customStyle="1" w:styleId="Kop2MBC">
    <w:name w:val="Kop 2 MBC"/>
    <w:basedOn w:val="Kop1MBC"/>
    <w:link w:val="Kop2MBCChar"/>
    <w:qFormat/>
    <w:rsid w:val="00E3679B"/>
    <w:rPr>
      <w:sz w:val="36"/>
      <w:szCs w:val="36"/>
    </w:rPr>
  </w:style>
  <w:style w:type="character" w:customStyle="1" w:styleId="Kop2MBCChar">
    <w:name w:val="Kop 2 MBC Char"/>
    <w:basedOn w:val="Kop1MBCChar"/>
    <w:link w:val="Kop2MBC"/>
    <w:rsid w:val="00E3679B"/>
    <w:rPr>
      <w:rFonts w:ascii="Poppins Medium" w:hAnsi="Poppins Medium" w:cs="Poppins Medium"/>
      <w:color w:val="1C2544"/>
      <w:sz w:val="36"/>
      <w:szCs w:val="36"/>
    </w:rPr>
  </w:style>
  <w:style w:type="paragraph" w:customStyle="1" w:styleId="Kop3MBC">
    <w:name w:val="Kop 3 MBC"/>
    <w:basedOn w:val="Kop2MBC"/>
    <w:link w:val="Kop3MBCChar"/>
    <w:qFormat/>
    <w:rsid w:val="00C579EE"/>
    <w:rPr>
      <w:sz w:val="28"/>
    </w:rPr>
  </w:style>
  <w:style w:type="character" w:customStyle="1" w:styleId="Kop3MBCChar">
    <w:name w:val="Kop 3 MBC Char"/>
    <w:basedOn w:val="Kop2MBCChar"/>
    <w:link w:val="Kop3MBC"/>
    <w:rsid w:val="00C579EE"/>
    <w:rPr>
      <w:rFonts w:ascii="Poppins Medium" w:hAnsi="Poppins Medium" w:cs="Poppins Medium"/>
      <w:color w:val="1C2544"/>
      <w:sz w:val="28"/>
      <w:szCs w:val="36"/>
    </w:rPr>
  </w:style>
  <w:style w:type="paragraph" w:styleId="Geenafstand">
    <w:name w:val="No Spacing"/>
    <w:uiPriority w:val="1"/>
    <w:qFormat/>
    <w:rsid w:val="00E3679B"/>
    <w:pPr>
      <w:spacing w:after="0" w:line="240" w:lineRule="auto"/>
    </w:pPr>
    <w:rPr>
      <w:sz w:val="22"/>
      <w:szCs w:val="22"/>
    </w:rPr>
  </w:style>
  <w:style w:type="paragraph" w:customStyle="1" w:styleId="CitaatMBC">
    <w:name w:val="Citaat MBC"/>
    <w:basedOn w:val="Citaat"/>
    <w:link w:val="CitaatMBCChar"/>
    <w:qFormat/>
    <w:rsid w:val="00E3679B"/>
    <w:pPr>
      <w:jc w:val="left"/>
    </w:pPr>
    <w:rPr>
      <w:rFonts w:ascii="Poppins" w:hAnsi="Poppins" w:cs="Poppins"/>
      <w:color w:val="1C2544"/>
      <w:sz w:val="22"/>
      <w:szCs w:val="22"/>
    </w:rPr>
  </w:style>
  <w:style w:type="character" w:customStyle="1" w:styleId="CitaatMBCChar">
    <w:name w:val="Citaat MBC Char"/>
    <w:basedOn w:val="CitaatChar"/>
    <w:link w:val="CitaatMBC"/>
    <w:rsid w:val="00E3679B"/>
    <w:rPr>
      <w:rFonts w:ascii="Poppins" w:hAnsi="Poppins" w:cs="Poppins"/>
      <w:i/>
      <w:iCs/>
      <w:color w:val="1C2544"/>
      <w:sz w:val="22"/>
      <w:szCs w:val="22"/>
    </w:rPr>
  </w:style>
  <w:style w:type="character" w:styleId="Hyperlink">
    <w:name w:val="Hyperlink"/>
    <w:basedOn w:val="Standaardalinea-lettertype"/>
    <w:uiPriority w:val="99"/>
    <w:unhideWhenUsed/>
    <w:rsid w:val="00080D4B"/>
    <w:rPr>
      <w:color w:val="467886" w:themeColor="hyperlink"/>
      <w:u w:val="single"/>
    </w:rPr>
  </w:style>
  <w:style w:type="character" w:styleId="Onopgelostemelding">
    <w:name w:val="Unresolved Mention"/>
    <w:basedOn w:val="Standaardalinea-lettertype"/>
    <w:uiPriority w:val="99"/>
    <w:semiHidden/>
    <w:unhideWhenUsed/>
    <w:rsid w:val="00080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erkeninwestbrabant.nl/wp-content/uploads/2026/06/Poster-Summerschool-2026-A3-1.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matz.studytube.nl/collections/12298"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werkeninwestbrabant.nl/wp-content/uploads/2026/06/Video-summerschool.mp4"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cademie@west-brabant.eu" TargetMode="External"/><Relationship Id="rId5" Type="http://schemas.openxmlformats.org/officeDocument/2006/relationships/styles" Target="styles.xml"/><Relationship Id="rId15" Type="http://schemas.openxmlformats.org/officeDocument/2006/relationships/hyperlink" Target="https://www.werkeninwestbrabant.nl/wp-content/uploads/2026/06/Summerschool-2026-narrowcasting.jpg" TargetMode="External"/><Relationship Id="rId10" Type="http://schemas.openxmlformats.org/officeDocument/2006/relationships/hyperlink" Target="https://matz.studytube.nl/collections/12298" TargetMode="Externa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werkeninwestbrabant.nl/wp-content/uploads/2026/06/summerschool-2026.jp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regiowestbrabant.sharepoint.com/Sjablonen/MBC/worddoc%20huisstijl%20MBC.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679703EB66D049897D0C6C944C4F5E" ma:contentTypeVersion="4" ma:contentTypeDescription="Een nieuw document maken." ma:contentTypeScope="" ma:versionID="df9d843d3ca19d58958b7f54879359a3">
  <xsd:schema xmlns:xsd="http://www.w3.org/2001/XMLSchema" xmlns:xs="http://www.w3.org/2001/XMLSchema" xmlns:p="http://schemas.microsoft.com/office/2006/metadata/properties" xmlns:ns2="507f5df1-a0bc-4e08-b117-70ebac95f8c2" targetNamespace="http://schemas.microsoft.com/office/2006/metadata/properties" ma:root="true" ma:fieldsID="2cd6962e0c6a963cfb7494ab62233a87" ns2:_="">
    <xsd:import namespace="507f5df1-a0bc-4e08-b117-70ebac95f8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f5df1-a0bc-4e08-b117-70ebac95f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476D2-7DF2-44F0-9F5F-1CB691652BB8}">
  <ds:schemaRefs>
    <ds:schemaRef ds:uri="http://schemas.microsoft.com/sharepoint/v3/contenttype/forms"/>
  </ds:schemaRefs>
</ds:datastoreItem>
</file>

<file path=customXml/itemProps2.xml><?xml version="1.0" encoding="utf-8"?>
<ds:datastoreItem xmlns:ds="http://schemas.openxmlformats.org/officeDocument/2006/customXml" ds:itemID="{DABBAB48-1CD8-4E3C-BDEE-2DCE996F9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f5df1-a0bc-4e08-b117-70ebac95f8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86D11A-D370-4FB8-9019-30B0342B1483}">
  <ds:schemaRefs>
    <ds:schemaRef ds:uri="http://schemas.openxmlformats.org/officeDocument/2006/bibliography"/>
  </ds:schemaRefs>
</ds:datastoreItem>
</file>

<file path=customXml/itemProps4.xml><?xml version="1.0" encoding="utf-8"?>
<ds:datastoreItem xmlns:ds="http://schemas.openxmlformats.org/officeDocument/2006/customXml" ds:itemID="{1C2BEE95-EC05-41E4-8AF6-9FCD5EB9B172}">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e87b5328-c18a-46ee-97e2-7434cdb518a7}" enabled="0" method="" siteId="{e87b5328-c18a-46ee-97e2-7434cdb518a7}" removed="1"/>
</clbl:labelList>
</file>

<file path=docProps/app.xml><?xml version="1.0" encoding="utf-8"?>
<Properties xmlns="http://schemas.openxmlformats.org/officeDocument/2006/extended-properties" xmlns:vt="http://schemas.openxmlformats.org/officeDocument/2006/docPropsVTypes">
  <Template>worddoc%20huisstijl%20MBC</Template>
  <TotalTime>7</TotalTime>
  <Pages>5</Pages>
  <Words>1278</Words>
  <Characters>6570</Characters>
  <Application>Microsoft Office Word</Application>
  <DocSecurity>0</DocSecurity>
  <Lines>168</Lines>
  <Paragraphs>122</Paragraphs>
  <ScaleCrop>false</ScaleCrop>
  <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Katinka Schoorlemmer</dc:creator>
  <cp:keywords/>
  <dc:description/>
  <cp:lastModifiedBy>Katinka Schoorlemmer</cp:lastModifiedBy>
  <cp:revision>1</cp:revision>
  <dcterms:created xsi:type="dcterms:W3CDTF">2026-06-10T12:53:00Z</dcterms:created>
  <dcterms:modified xsi:type="dcterms:W3CDTF">2026-06-10T13:03:00Z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0x01010011679703EB66D049897D0C6C944C4F5E</vt:lpwstr>
  </property>
</Properties>
</file>